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C349" w14:textId="41147AAA" w:rsidR="005A3A24" w:rsidRPr="005A3A24" w:rsidRDefault="005A3A24" w:rsidP="005A3A24">
      <w:pPr>
        <w:tabs>
          <w:tab w:val="left" w:pos="7560"/>
        </w:tabs>
        <w:sectPr w:rsidR="005A3A24" w:rsidRPr="005A3A24" w:rsidSect="009E4E6F">
          <w:footerReference w:type="default" r:id="rId11"/>
          <w:footerReference w:type="first" r:id="rId12"/>
          <w:type w:val="continuous"/>
          <w:pgSz w:w="11906" w:h="16838" w:code="9"/>
          <w:pgMar w:top="1985" w:right="709" w:bottom="1440" w:left="709" w:header="567" w:footer="102" w:gutter="0"/>
          <w:cols w:space="708"/>
          <w:titlePg/>
          <w:docGrid w:linePitch="360"/>
        </w:sectPr>
      </w:pPr>
    </w:p>
    <w:p w14:paraId="6F7B584D" w14:textId="7FE57D18" w:rsidR="006A6D73" w:rsidRDefault="00624E1D" w:rsidP="00624E1D">
      <w:pPr>
        <w:jc w:val="center"/>
      </w:pPr>
      <w:r>
        <w:rPr>
          <w:noProof/>
        </w:rPr>
        <w:drawing>
          <wp:inline distT="0" distB="0" distL="0" distR="0" wp14:anchorId="21FCF5A3" wp14:editId="21644444">
            <wp:extent cx="3989374" cy="2905125"/>
            <wp:effectExtent l="0" t="0" r="0" b="0"/>
            <wp:docPr id="186815314" name="Picture 3" descr="A purple owl on a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5314" name="Picture 3" descr="A purple owl on a branch&#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996623" cy="2910404"/>
                    </a:xfrm>
                    <a:prstGeom prst="rect">
                      <a:avLst/>
                    </a:prstGeom>
                  </pic:spPr>
                </pic:pic>
              </a:graphicData>
            </a:graphic>
          </wp:inline>
        </w:drawing>
      </w:r>
    </w:p>
    <w:p w14:paraId="57CB2433" w14:textId="77777777" w:rsidR="006A6D73" w:rsidRDefault="006A6D73" w:rsidP="005A3A24"/>
    <w:p w14:paraId="4137079B" w14:textId="77777777" w:rsidR="006A6D73" w:rsidRDefault="006A6D73" w:rsidP="005A3A24"/>
    <w:p w14:paraId="5CA84774" w14:textId="77777777" w:rsidR="006A6D73" w:rsidRDefault="006A6D73" w:rsidP="005A3A24"/>
    <w:p w14:paraId="69AE0381" w14:textId="77777777" w:rsidR="006A6D73" w:rsidRDefault="006A6D73" w:rsidP="005A3A24"/>
    <w:p w14:paraId="6F7103D0" w14:textId="5C1E0DEB" w:rsidR="006A6D73" w:rsidRPr="00624E1D" w:rsidRDefault="00624E1D" w:rsidP="006A6D73">
      <w:pPr>
        <w:pStyle w:val="Title"/>
        <w:jc w:val="center"/>
      </w:pPr>
      <w:r>
        <w:t>Somerville Federation</w:t>
      </w:r>
    </w:p>
    <w:p w14:paraId="1C594995" w14:textId="4BD905DA" w:rsidR="006A6D73" w:rsidRDefault="00EA22AE" w:rsidP="006A6D73">
      <w:pPr>
        <w:pStyle w:val="Title"/>
        <w:jc w:val="center"/>
      </w:pPr>
      <w:r>
        <w:t xml:space="preserve">First Aid </w:t>
      </w:r>
      <w:r w:rsidR="006A6D73">
        <w:t>Policy</w:t>
      </w:r>
    </w:p>
    <w:p w14:paraId="1D0637C2" w14:textId="77777777" w:rsidR="00624E1D" w:rsidRDefault="00624E1D" w:rsidP="00624E1D"/>
    <w:p w14:paraId="159C87E0" w14:textId="7EE9BB92" w:rsidR="00624E1D" w:rsidRPr="00624E1D" w:rsidRDefault="00624E1D" w:rsidP="00624E1D">
      <w:pPr>
        <w:jc w:val="center"/>
        <w:rPr>
          <w:b/>
          <w:bCs/>
          <w:sz w:val="26"/>
          <w:szCs w:val="28"/>
        </w:rPr>
      </w:pPr>
      <w:r w:rsidRPr="00624E1D">
        <w:rPr>
          <w:b/>
          <w:bCs/>
          <w:sz w:val="26"/>
          <w:szCs w:val="28"/>
        </w:rPr>
        <w:t>Reviewed annually by the Governing body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6426964E" w14:textId="77777777" w:rsidR="005A3A24" w:rsidRDefault="005A3A24" w:rsidP="005A3A24"/>
    <w:p w14:paraId="6CCFC469" w14:textId="67CDBCFC" w:rsidR="0025107E" w:rsidRPr="00FD27C9" w:rsidRDefault="00D559A8" w:rsidP="00624E1D">
      <w:pPr>
        <w:rPr>
          <w:b/>
          <w:bCs/>
          <w:color w:val="2F5496" w:themeColor="accent1" w:themeShade="BF"/>
          <w:sz w:val="32"/>
          <w:szCs w:val="40"/>
        </w:rPr>
      </w:pPr>
      <w:r w:rsidRPr="00FD27C9">
        <w:rPr>
          <w:b/>
          <w:bCs/>
          <w:color w:val="2F5496" w:themeColor="accent1" w:themeShade="BF"/>
          <w:sz w:val="32"/>
          <w:szCs w:val="40"/>
        </w:rPr>
        <w:lastRenderedPageBreak/>
        <w:t>Contents:</w:t>
      </w:r>
    </w:p>
    <w:p w14:paraId="0828FA43" w14:textId="77777777" w:rsidR="00ED78F7" w:rsidRDefault="00ED78F7" w:rsidP="00ED78F7">
      <w:pPr>
        <w:pStyle w:val="TNCBodyText"/>
      </w:pPr>
      <w:hyperlink w:anchor="_Statement_of_intent" w:history="1">
        <w:r w:rsidRPr="00D559A8">
          <w:rPr>
            <w:rStyle w:val="Hyperlink"/>
          </w:rPr>
          <w:t>Statement of intent</w:t>
        </w:r>
      </w:hyperlink>
    </w:p>
    <w:p w14:paraId="3AB5D8F6" w14:textId="5AD7ED95" w:rsidR="00ED78F7" w:rsidRPr="00ED78F7" w:rsidRDefault="00ED78F7" w:rsidP="00201F30">
      <w:pPr>
        <w:pStyle w:val="TNCBodyText"/>
        <w:numPr>
          <w:ilvl w:val="0"/>
          <w:numId w:val="6"/>
        </w:numPr>
        <w:rPr>
          <w:rStyle w:val="Hyperlink"/>
        </w:rPr>
      </w:pPr>
      <w:r>
        <w:fldChar w:fldCharType="begin"/>
      </w:r>
      <w:r>
        <w:instrText>HYPERLINK  \l "_Legal_framework"</w:instrText>
      </w:r>
      <w:r>
        <w:fldChar w:fldCharType="separate"/>
      </w:r>
      <w:r w:rsidRPr="00ED78F7">
        <w:rPr>
          <w:rStyle w:val="Hyperlink"/>
        </w:rPr>
        <w:t xml:space="preserve">Legal framework </w:t>
      </w:r>
    </w:p>
    <w:p w14:paraId="54F2E524" w14:textId="3FED0C7B" w:rsidR="00ED78F7" w:rsidRPr="00ED78F7" w:rsidRDefault="00ED78F7" w:rsidP="00201F30">
      <w:pPr>
        <w:pStyle w:val="TNCBodyText"/>
        <w:numPr>
          <w:ilvl w:val="0"/>
          <w:numId w:val="6"/>
        </w:numPr>
      </w:pPr>
      <w:r>
        <w:fldChar w:fldCharType="end"/>
      </w:r>
      <w:hyperlink w:anchor="_Roles_and_responsibilities" w:history="1">
        <w:r w:rsidRPr="00061A03">
          <w:rPr>
            <w:rStyle w:val="Hyperlink"/>
          </w:rPr>
          <w:t>Roles and responsibilities</w:t>
        </w:r>
      </w:hyperlink>
    </w:p>
    <w:p w14:paraId="1251952F" w14:textId="34A71188" w:rsidR="00ED78F7" w:rsidRDefault="00ED78F7" w:rsidP="00201F30">
      <w:pPr>
        <w:pStyle w:val="TNCBodyText"/>
        <w:numPr>
          <w:ilvl w:val="0"/>
          <w:numId w:val="6"/>
        </w:numPr>
      </w:pPr>
      <w:hyperlink w:anchor="_First_aid_provision" w:history="1">
        <w:r w:rsidRPr="00061A03">
          <w:rPr>
            <w:rStyle w:val="Hyperlink"/>
          </w:rPr>
          <w:t>First aid provision</w:t>
        </w:r>
      </w:hyperlink>
    </w:p>
    <w:p w14:paraId="42B4835B" w14:textId="62195931" w:rsidR="00ED78F7" w:rsidRDefault="00ED78F7" w:rsidP="00201F30">
      <w:pPr>
        <w:pStyle w:val="TNCBodyText"/>
        <w:numPr>
          <w:ilvl w:val="0"/>
          <w:numId w:val="6"/>
        </w:numPr>
      </w:pPr>
      <w:hyperlink w:anchor="_First_aiders_and" w:history="1">
        <w:r w:rsidRPr="00061A03">
          <w:rPr>
            <w:rStyle w:val="Hyperlink"/>
          </w:rPr>
          <w:t xml:space="preserve">First aiders </w:t>
        </w:r>
      </w:hyperlink>
    </w:p>
    <w:p w14:paraId="65EBC193" w14:textId="0CA58615" w:rsidR="004B1793" w:rsidRDefault="00A70514" w:rsidP="00201F30">
      <w:pPr>
        <w:pStyle w:val="TNCBodyText"/>
        <w:numPr>
          <w:ilvl w:val="0"/>
          <w:numId w:val="6"/>
        </w:numPr>
      </w:pPr>
      <w:hyperlink w:anchor="_Emergency_procedures_1" w:history="1">
        <w:r w:rsidRPr="00A70514">
          <w:rPr>
            <w:rStyle w:val="Hyperlink"/>
          </w:rPr>
          <w:t>Emergency procedures</w:t>
        </w:r>
      </w:hyperlink>
    </w:p>
    <w:p w14:paraId="4E101F55" w14:textId="18C88631" w:rsidR="00A70514" w:rsidRDefault="00A70514" w:rsidP="00201F30">
      <w:pPr>
        <w:pStyle w:val="TNCBodyText"/>
        <w:numPr>
          <w:ilvl w:val="0"/>
          <w:numId w:val="6"/>
        </w:numPr>
      </w:pPr>
      <w:hyperlink w:anchor="_Offsite_visits_and_1" w:history="1">
        <w:r w:rsidRPr="00A70514">
          <w:rPr>
            <w:rStyle w:val="Hyperlink"/>
          </w:rPr>
          <w:t>Offsite visits and events</w:t>
        </w:r>
      </w:hyperlink>
    </w:p>
    <w:p w14:paraId="55C696E9" w14:textId="147B5135" w:rsidR="00A70514" w:rsidRDefault="00A70514" w:rsidP="00201F30">
      <w:pPr>
        <w:pStyle w:val="TNCBodyText"/>
        <w:numPr>
          <w:ilvl w:val="0"/>
          <w:numId w:val="6"/>
        </w:numPr>
      </w:pPr>
      <w:hyperlink w:anchor="_Accommodation_1" w:history="1">
        <w:r w:rsidRPr="00A70514">
          <w:rPr>
            <w:rStyle w:val="Hyperlink"/>
          </w:rPr>
          <w:t>Accommodation</w:t>
        </w:r>
      </w:hyperlink>
    </w:p>
    <w:p w14:paraId="212B29B0" w14:textId="59197E73" w:rsidR="00CF6DB8" w:rsidRDefault="00CF6DB8" w:rsidP="003F444C">
      <w:pPr>
        <w:pStyle w:val="TNCBodyText"/>
        <w:numPr>
          <w:ilvl w:val="0"/>
          <w:numId w:val="6"/>
        </w:numPr>
      </w:pPr>
      <w:hyperlink w:anchor="_Medicines" w:history="1">
        <w:r w:rsidRPr="00A70514">
          <w:rPr>
            <w:rStyle w:val="Hyperlink"/>
          </w:rPr>
          <w:t>Medicines</w:t>
        </w:r>
      </w:hyperlink>
    </w:p>
    <w:p w14:paraId="613E4D3A" w14:textId="737EC694" w:rsidR="00A70514" w:rsidRDefault="00A70514" w:rsidP="003F444C">
      <w:pPr>
        <w:pStyle w:val="TNCBodyText"/>
        <w:numPr>
          <w:ilvl w:val="0"/>
          <w:numId w:val="6"/>
        </w:numPr>
      </w:pPr>
      <w:hyperlink w:anchor="_Illness_and_allergies_1" w:history="1">
        <w:r w:rsidRPr="00A70514">
          <w:rPr>
            <w:rStyle w:val="Hyperlink"/>
          </w:rPr>
          <w:t>Illnesses and allergies</w:t>
        </w:r>
      </w:hyperlink>
    </w:p>
    <w:p w14:paraId="19C47278" w14:textId="30F97F5A" w:rsidR="00A70514" w:rsidRDefault="00A70514" w:rsidP="003F444C">
      <w:pPr>
        <w:pStyle w:val="TNCBodyText"/>
        <w:numPr>
          <w:ilvl w:val="0"/>
          <w:numId w:val="6"/>
        </w:numPr>
      </w:pPr>
      <w:hyperlink w:anchor="_Consent_1" w:history="1">
        <w:r w:rsidRPr="00A70514">
          <w:rPr>
            <w:rStyle w:val="Hyperlink"/>
          </w:rPr>
          <w:t>Consent</w:t>
        </w:r>
      </w:hyperlink>
    </w:p>
    <w:p w14:paraId="07AAC2E9" w14:textId="551CD864" w:rsidR="003F444C" w:rsidRDefault="003F444C" w:rsidP="003F444C">
      <w:pPr>
        <w:pStyle w:val="TNCBodyText"/>
        <w:numPr>
          <w:ilvl w:val="0"/>
          <w:numId w:val="6"/>
        </w:numPr>
      </w:pPr>
      <w:hyperlink w:anchor="_Recording_and_reporting" w:history="1">
        <w:r w:rsidRPr="00061A03">
          <w:rPr>
            <w:rStyle w:val="Hyperlink"/>
          </w:rPr>
          <w:t xml:space="preserve">Reporting </w:t>
        </w:r>
        <w:r w:rsidR="00BE4C34">
          <w:rPr>
            <w:rStyle w:val="Hyperlink"/>
          </w:rPr>
          <w:t>and recording</w:t>
        </w:r>
      </w:hyperlink>
    </w:p>
    <w:p w14:paraId="513DC97F" w14:textId="0513788B" w:rsidR="00CF6DB8" w:rsidRDefault="00CF6DB8" w:rsidP="00CF6DB8">
      <w:pPr>
        <w:pStyle w:val="TNCBodyText"/>
        <w:numPr>
          <w:ilvl w:val="0"/>
          <w:numId w:val="6"/>
        </w:numPr>
      </w:pPr>
      <w:hyperlink w:anchor="_Automated_external_defibrillators_1" w:history="1">
        <w:r w:rsidRPr="00061A03">
          <w:rPr>
            <w:rStyle w:val="Hyperlink"/>
          </w:rPr>
          <w:t>Automated external defibrillators (AEDs)</w:t>
        </w:r>
      </w:hyperlink>
    </w:p>
    <w:p w14:paraId="09EDA3BF" w14:textId="726F3D52" w:rsidR="00AA3F1D" w:rsidRDefault="00BE4C34" w:rsidP="00ED78F7">
      <w:pPr>
        <w:pStyle w:val="TNCBodyText"/>
        <w:numPr>
          <w:ilvl w:val="0"/>
          <w:numId w:val="6"/>
        </w:numPr>
      </w:pPr>
      <w:hyperlink w:anchor="_[New]_Early_Years" w:history="1">
        <w:r w:rsidRPr="00A70514">
          <w:rPr>
            <w:rStyle w:val="Hyperlink"/>
          </w:rPr>
          <w:t>Early Years</w:t>
        </w:r>
      </w:hyperlink>
    </w:p>
    <w:p w14:paraId="7BA65782" w14:textId="20DB9700" w:rsidR="00D559A8" w:rsidRPr="00ED78F7" w:rsidRDefault="00061A03" w:rsidP="00ED78F7">
      <w:pPr>
        <w:pStyle w:val="TNCBodyText"/>
        <w:numPr>
          <w:ilvl w:val="0"/>
          <w:numId w:val="6"/>
        </w:numPr>
      </w:pPr>
      <w:hyperlink w:anchor="_Monitoring_and_review" w:history="1">
        <w:r>
          <w:rPr>
            <w:rStyle w:val="Hyperlink"/>
          </w:rPr>
          <w:t>Monitoring and review</w:t>
        </w:r>
      </w:hyperlink>
      <w:r w:rsidR="00D559A8">
        <w:br w:type="page"/>
      </w:r>
    </w:p>
    <w:p w14:paraId="7E2FBA44" w14:textId="3AD5DF7B" w:rsidR="00D559A8" w:rsidRPr="005E00AE" w:rsidRDefault="00D559A8" w:rsidP="005E00AE">
      <w:pPr>
        <w:pStyle w:val="TNCBodyText"/>
        <w:rPr>
          <w:b/>
          <w:bCs/>
          <w:color w:val="2F5496" w:themeColor="accent1" w:themeShade="BF"/>
          <w:sz w:val="32"/>
          <w:szCs w:val="40"/>
        </w:rPr>
      </w:pPr>
      <w:bookmarkStart w:id="0" w:name="_Statement_of_intent"/>
      <w:bookmarkEnd w:id="0"/>
      <w:r w:rsidRPr="005E00AE">
        <w:rPr>
          <w:b/>
          <w:bCs/>
          <w:color w:val="2F5496" w:themeColor="accent1" w:themeShade="BF"/>
          <w:sz w:val="32"/>
          <w:szCs w:val="40"/>
        </w:rPr>
        <w:lastRenderedPageBreak/>
        <w:t>Statement of intent</w:t>
      </w:r>
    </w:p>
    <w:p w14:paraId="286BD336" w14:textId="429ED80A" w:rsidR="00D35D57" w:rsidRPr="00D35D57" w:rsidRDefault="00624E1D" w:rsidP="00D35D57">
      <w:r w:rsidRPr="00624E1D">
        <w:t>Somerville Federation</w:t>
      </w:r>
      <w:r w:rsidRPr="00624E1D">
        <w:rPr>
          <w:b/>
          <w:bCs/>
          <w:u w:val="single"/>
        </w:rPr>
        <w:t xml:space="preserve"> </w:t>
      </w:r>
      <w:r w:rsidR="00D35D57" w:rsidRPr="00D35D57">
        <w:t xml:space="preserve">is committed to providing emergency first aid provision </w:t>
      </w:r>
      <w:proofErr w:type="gramStart"/>
      <w:r w:rsidR="00D35D57" w:rsidRPr="00D35D57">
        <w:t>in order to</w:t>
      </w:r>
      <w:proofErr w:type="gramEnd"/>
      <w:r w:rsidR="00D35D57" w:rsidRPr="00D35D57">
        <w:t xml:space="preserve"> deal with accidents and incidents affecting staff, pupils and visitors. The arrangements within this policy are based on the results of a suitable and sufficient risk assessment carried out by the school </w:t>
      </w:r>
      <w:proofErr w:type="gramStart"/>
      <w:r w:rsidR="00D35D57" w:rsidRPr="00D35D57">
        <w:t>in regard to</w:t>
      </w:r>
      <w:proofErr w:type="gramEnd"/>
      <w:r w:rsidR="00D35D57" w:rsidRPr="00D35D57">
        <w:t xml:space="preserve"> all staff, pupils and visitors. </w:t>
      </w:r>
    </w:p>
    <w:p w14:paraId="4B928593" w14:textId="77777777" w:rsidR="00D35D57" w:rsidRPr="00D35D57" w:rsidRDefault="00D35D57" w:rsidP="00D35D57">
      <w:r w:rsidRPr="00D35D57">
        <w:t xml:space="preserve">The school will take every reasonable precaution to ensure the safety and wellbeing of all staff, pupils and visitors. </w:t>
      </w:r>
    </w:p>
    <w:p w14:paraId="4F1B32C4" w14:textId="77777777" w:rsidR="00D35D57" w:rsidRPr="00D35D57" w:rsidRDefault="00D35D57" w:rsidP="00D35D57">
      <w:r w:rsidRPr="00D35D57">
        <w:t>This policy aims to:</w:t>
      </w:r>
    </w:p>
    <w:p w14:paraId="6177654A" w14:textId="77777777" w:rsidR="00D35D57" w:rsidRPr="00D35D57" w:rsidRDefault="00D35D57" w:rsidP="00D35D57">
      <w:pPr>
        <w:numPr>
          <w:ilvl w:val="0"/>
          <w:numId w:val="11"/>
        </w:numPr>
      </w:pPr>
      <w:r w:rsidRPr="00D35D57">
        <w:t>Ensure that the school has adequate, safe and effective first aid provision for every pupil, member of staff and visitor to be well looked after in the event of any illness, accident or injury, no matter how major or minor.</w:t>
      </w:r>
    </w:p>
    <w:p w14:paraId="3C75AACA" w14:textId="77777777" w:rsidR="00D35D57" w:rsidRPr="00D35D57" w:rsidRDefault="00D35D57" w:rsidP="00D35D57">
      <w:pPr>
        <w:numPr>
          <w:ilvl w:val="0"/>
          <w:numId w:val="11"/>
        </w:numPr>
      </w:pPr>
      <w:r w:rsidRPr="00D35D57">
        <w:t>Ensure that staff and pupils are aware of the procedures in the event of any illness, accident or injury.</w:t>
      </w:r>
    </w:p>
    <w:p w14:paraId="0925D83C" w14:textId="77777777" w:rsidR="00D35D57" w:rsidRPr="00D35D57" w:rsidRDefault="00D35D57" w:rsidP="00D35D57">
      <w:pPr>
        <w:numPr>
          <w:ilvl w:val="0"/>
          <w:numId w:val="11"/>
        </w:numPr>
      </w:pPr>
      <w:r w:rsidRPr="00D35D57">
        <w:t xml:space="preserve">Ensure that medicines are only administered at the school when express permission has been granted for this. </w:t>
      </w:r>
    </w:p>
    <w:p w14:paraId="0BE528E7" w14:textId="77777777" w:rsidR="00D35D57" w:rsidRPr="00D35D57" w:rsidRDefault="00D35D57" w:rsidP="00D35D57">
      <w:pPr>
        <w:numPr>
          <w:ilvl w:val="0"/>
          <w:numId w:val="11"/>
        </w:numPr>
      </w:pPr>
      <w:r w:rsidRPr="00D35D57">
        <w:t>Ensure that all medicines are appropriately stored.</w:t>
      </w:r>
    </w:p>
    <w:p w14:paraId="715ED4BF" w14:textId="77777777" w:rsidR="00D35D57" w:rsidRPr="00D35D57" w:rsidRDefault="00D35D57" w:rsidP="00D35D57">
      <w:pPr>
        <w:numPr>
          <w:ilvl w:val="0"/>
          <w:numId w:val="11"/>
        </w:numPr>
      </w:pPr>
      <w:r w:rsidRPr="00D35D57">
        <w:t>Promote effective infection control.</w:t>
      </w:r>
    </w:p>
    <w:p w14:paraId="5E149161" w14:textId="77777777" w:rsidR="00D35D57" w:rsidRPr="00D35D57" w:rsidRDefault="00D35D57" w:rsidP="00D35D57">
      <w:r w:rsidRPr="00D35D57">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0F307342" w14:textId="77777777" w:rsidR="00D559A8" w:rsidRDefault="00D559A8">
      <w:r>
        <w:br w:type="page"/>
      </w:r>
    </w:p>
    <w:p w14:paraId="2E9CCEBA" w14:textId="6E88E30B" w:rsidR="0025107E" w:rsidRDefault="00D559A8" w:rsidP="00D613D9">
      <w:pPr>
        <w:pStyle w:val="Heading2"/>
      </w:pPr>
      <w:bookmarkStart w:id="1" w:name="_Legal_framework"/>
      <w:bookmarkStart w:id="2" w:name="LF"/>
      <w:bookmarkEnd w:id="1"/>
      <w:r w:rsidRPr="00D613D9">
        <w:lastRenderedPageBreak/>
        <w:t xml:space="preserve">Legal framework </w:t>
      </w:r>
    </w:p>
    <w:p w14:paraId="18904E11" w14:textId="69E7A628" w:rsidR="006E042E" w:rsidRPr="006E042E" w:rsidRDefault="006E042E" w:rsidP="006E042E">
      <w:pPr>
        <w:pStyle w:val="TNCBodyText"/>
      </w:pPr>
      <w:r w:rsidRPr="006E042E">
        <w:t xml:space="preserve">This policy has due regard to legislation and statutory guidance, including, but not limited to, the following: </w:t>
      </w:r>
    </w:p>
    <w:p w14:paraId="730F9C18" w14:textId="77777777" w:rsidR="006E042E" w:rsidRPr="006E042E" w:rsidRDefault="006E042E" w:rsidP="006E042E">
      <w:pPr>
        <w:pStyle w:val="TNCBodyText"/>
        <w:numPr>
          <w:ilvl w:val="0"/>
          <w:numId w:val="12"/>
        </w:numPr>
      </w:pPr>
      <w:r w:rsidRPr="006E042E">
        <w:t>Health and Safety at Work etc. Act 1974</w:t>
      </w:r>
    </w:p>
    <w:p w14:paraId="38E42E38" w14:textId="77777777" w:rsidR="006E042E" w:rsidRPr="006E042E" w:rsidRDefault="006E042E" w:rsidP="006E042E">
      <w:pPr>
        <w:pStyle w:val="TNCBodyText"/>
        <w:numPr>
          <w:ilvl w:val="0"/>
          <w:numId w:val="12"/>
        </w:numPr>
      </w:pPr>
      <w:r w:rsidRPr="006E042E">
        <w:t>The Health and Safety (First Aid) Regulations 1981</w:t>
      </w:r>
    </w:p>
    <w:p w14:paraId="24CDEA98" w14:textId="77777777" w:rsidR="006E042E" w:rsidRPr="006E042E" w:rsidRDefault="006E042E" w:rsidP="006E042E">
      <w:pPr>
        <w:pStyle w:val="TNCBodyText"/>
        <w:numPr>
          <w:ilvl w:val="0"/>
          <w:numId w:val="12"/>
        </w:numPr>
      </w:pPr>
      <w:r w:rsidRPr="006E042E">
        <w:t>The Road Vehicles (Construction and Use) Regulations 1986</w:t>
      </w:r>
    </w:p>
    <w:p w14:paraId="0AAD914E" w14:textId="77777777" w:rsidR="006E042E" w:rsidRPr="006E042E" w:rsidRDefault="006E042E" w:rsidP="006E042E">
      <w:pPr>
        <w:pStyle w:val="TNCBodyText"/>
        <w:numPr>
          <w:ilvl w:val="0"/>
          <w:numId w:val="12"/>
        </w:numPr>
      </w:pPr>
      <w:r w:rsidRPr="006E042E">
        <w:t>The Management of Health and Safety at Work Regulations 1999</w:t>
      </w:r>
    </w:p>
    <w:p w14:paraId="3FAC06C6" w14:textId="77777777" w:rsidR="006E042E" w:rsidRPr="006E042E" w:rsidRDefault="006E042E" w:rsidP="006E042E">
      <w:pPr>
        <w:pStyle w:val="TNCBodyText"/>
        <w:numPr>
          <w:ilvl w:val="0"/>
          <w:numId w:val="12"/>
        </w:numPr>
      </w:pPr>
      <w:r w:rsidRPr="006E042E">
        <w:t>The Reporting of Injuries, Diseases and Dangerous Occurrences Regulations (RIDDOR) 2013</w:t>
      </w:r>
    </w:p>
    <w:p w14:paraId="458C9E90" w14:textId="233C8E1A" w:rsidR="006E042E" w:rsidRPr="006E042E" w:rsidRDefault="006E042E" w:rsidP="006E042E">
      <w:pPr>
        <w:pStyle w:val="TNCBodyText"/>
        <w:numPr>
          <w:ilvl w:val="0"/>
          <w:numId w:val="12"/>
        </w:numPr>
      </w:pPr>
      <w:r w:rsidRPr="006E042E">
        <w:t>DfE (201</w:t>
      </w:r>
      <w:r w:rsidR="005B3C1C">
        <w:t>5</w:t>
      </w:r>
      <w:r w:rsidRPr="006E042E">
        <w:t>) ‘Supporting pupils at school with medical conditions’</w:t>
      </w:r>
    </w:p>
    <w:p w14:paraId="3EABE2D6" w14:textId="77777777" w:rsidR="006E042E" w:rsidRPr="006E042E" w:rsidRDefault="006E042E" w:rsidP="006E042E">
      <w:pPr>
        <w:pStyle w:val="TNCBodyText"/>
        <w:numPr>
          <w:ilvl w:val="0"/>
          <w:numId w:val="12"/>
        </w:numPr>
      </w:pPr>
      <w:r w:rsidRPr="006E042E">
        <w:t xml:space="preserve">DfE (2022) ‘First aid in schools, early years and further education’ </w:t>
      </w:r>
    </w:p>
    <w:p w14:paraId="632A147D" w14:textId="7E54E8A4" w:rsidR="006E042E" w:rsidRPr="006E042E" w:rsidRDefault="006E042E" w:rsidP="006E042E">
      <w:pPr>
        <w:pStyle w:val="TNCBodyText"/>
        <w:numPr>
          <w:ilvl w:val="0"/>
          <w:numId w:val="12"/>
        </w:numPr>
      </w:pPr>
      <w:r w:rsidRPr="006E042E">
        <w:t>DfE (202</w:t>
      </w:r>
      <w:r w:rsidR="00543816">
        <w:t>4</w:t>
      </w:r>
      <w:r w:rsidRPr="006E042E">
        <w:t xml:space="preserve">) ‘Early years foundation stage (EYFS) statutory framework’ </w:t>
      </w:r>
    </w:p>
    <w:p w14:paraId="6060FD10" w14:textId="2A3F30F4" w:rsidR="006E042E" w:rsidRPr="006E042E" w:rsidRDefault="006E042E" w:rsidP="006E042E">
      <w:pPr>
        <w:pStyle w:val="TNCBodyText"/>
        <w:numPr>
          <w:ilvl w:val="0"/>
          <w:numId w:val="12"/>
        </w:numPr>
      </w:pPr>
      <w:r w:rsidRPr="006E042E">
        <w:t>DfE (202</w:t>
      </w:r>
      <w:r w:rsidR="00182691">
        <w:t>5</w:t>
      </w:r>
      <w:r w:rsidRPr="006E042E">
        <w:t>) ‘Automated external defibrillators (AEDs): a guide for maintained schools and academies’</w:t>
      </w:r>
    </w:p>
    <w:p w14:paraId="03D9401C" w14:textId="3101C143" w:rsidR="006E042E" w:rsidRPr="006E042E" w:rsidRDefault="006E042E" w:rsidP="006E042E">
      <w:pPr>
        <w:pStyle w:val="TNCBodyText"/>
      </w:pPr>
      <w:r w:rsidRPr="006E042E">
        <w:t>The policy is implemented in conjunction with the following school policies:</w:t>
      </w:r>
    </w:p>
    <w:p w14:paraId="407D17DC" w14:textId="77777777" w:rsidR="006E042E" w:rsidRPr="006E042E" w:rsidRDefault="006E042E" w:rsidP="006E042E">
      <w:pPr>
        <w:pStyle w:val="TNCBodyText"/>
        <w:numPr>
          <w:ilvl w:val="0"/>
          <w:numId w:val="13"/>
        </w:numPr>
      </w:pPr>
      <w:r w:rsidRPr="006E042E">
        <w:t>Administering Medication Policy</w:t>
      </w:r>
    </w:p>
    <w:p w14:paraId="1A093AC6" w14:textId="77777777" w:rsidR="006E042E" w:rsidRPr="006E042E" w:rsidRDefault="006E042E" w:rsidP="006E042E">
      <w:pPr>
        <w:pStyle w:val="TNCBodyText"/>
        <w:numPr>
          <w:ilvl w:val="0"/>
          <w:numId w:val="13"/>
        </w:numPr>
      </w:pPr>
      <w:r w:rsidRPr="006E042E">
        <w:t>Allergen and Anaphylaxis Policy</w:t>
      </w:r>
    </w:p>
    <w:p w14:paraId="6F208E53" w14:textId="77777777" w:rsidR="006E042E" w:rsidRPr="006E042E" w:rsidRDefault="006E042E" w:rsidP="006E042E">
      <w:pPr>
        <w:pStyle w:val="TNCBodyText"/>
        <w:numPr>
          <w:ilvl w:val="0"/>
          <w:numId w:val="13"/>
        </w:numPr>
      </w:pPr>
      <w:r w:rsidRPr="006E042E">
        <w:t>Behaviour Policy</w:t>
      </w:r>
    </w:p>
    <w:p w14:paraId="4F010288" w14:textId="77777777" w:rsidR="006E042E" w:rsidRDefault="006E042E" w:rsidP="006E042E">
      <w:pPr>
        <w:pStyle w:val="TNCBodyText"/>
        <w:numPr>
          <w:ilvl w:val="0"/>
          <w:numId w:val="13"/>
        </w:numPr>
      </w:pPr>
      <w:r w:rsidRPr="006E042E">
        <w:t>Child Protection and Safeguarding Policy</w:t>
      </w:r>
    </w:p>
    <w:p w14:paraId="74CB0953" w14:textId="6A858383" w:rsidR="006E042E" w:rsidRPr="006E042E" w:rsidRDefault="005F4197" w:rsidP="00AA3AE0">
      <w:pPr>
        <w:pStyle w:val="TNCBodyText"/>
        <w:numPr>
          <w:ilvl w:val="0"/>
          <w:numId w:val="13"/>
        </w:numPr>
      </w:pPr>
      <w:r>
        <w:t xml:space="preserve">Early Years </w:t>
      </w:r>
      <w:r w:rsidR="00AA3AE0">
        <w:t xml:space="preserve">Foundation </w:t>
      </w:r>
      <w:r>
        <w:t>Policy</w:t>
      </w:r>
    </w:p>
    <w:p w14:paraId="06F67931" w14:textId="51835FFF" w:rsidR="006E042E" w:rsidRPr="006E042E" w:rsidRDefault="006E042E" w:rsidP="00AA3AE0">
      <w:pPr>
        <w:pStyle w:val="TNCBodyText"/>
        <w:numPr>
          <w:ilvl w:val="0"/>
          <w:numId w:val="13"/>
        </w:numPr>
      </w:pPr>
      <w:r w:rsidRPr="006E042E">
        <w:t>Health and Safety Policy</w:t>
      </w:r>
    </w:p>
    <w:p w14:paraId="3893F3EA" w14:textId="77777777" w:rsidR="006E042E" w:rsidRPr="006E042E" w:rsidRDefault="006E042E" w:rsidP="006E042E">
      <w:pPr>
        <w:pStyle w:val="TNCBodyText"/>
        <w:numPr>
          <w:ilvl w:val="0"/>
          <w:numId w:val="13"/>
        </w:numPr>
      </w:pPr>
      <w:r w:rsidRPr="006E042E">
        <w:t>Lone Worker Policy</w:t>
      </w:r>
    </w:p>
    <w:p w14:paraId="0AD3EFAA" w14:textId="15A0195B" w:rsidR="006E042E" w:rsidRPr="006E042E" w:rsidRDefault="006E042E" w:rsidP="00AA3AE0">
      <w:pPr>
        <w:pStyle w:val="TNCBodyText"/>
        <w:numPr>
          <w:ilvl w:val="0"/>
          <w:numId w:val="13"/>
        </w:numPr>
      </w:pPr>
      <w:r w:rsidRPr="006E042E">
        <w:t>Records Management Policy</w:t>
      </w:r>
    </w:p>
    <w:p w14:paraId="5484C87A" w14:textId="0E8ADDE2" w:rsidR="00D35D57" w:rsidRPr="00D35D57" w:rsidRDefault="006E042E" w:rsidP="00D35D57">
      <w:pPr>
        <w:pStyle w:val="TNCBodyText"/>
        <w:numPr>
          <w:ilvl w:val="0"/>
          <w:numId w:val="13"/>
        </w:numPr>
      </w:pPr>
      <w:r w:rsidRPr="006E042E">
        <w:t>Supporting Pupils with Medical Conditions Policy</w:t>
      </w:r>
    </w:p>
    <w:p w14:paraId="0B177B5C" w14:textId="50F591F2" w:rsidR="00423FBD" w:rsidRDefault="006E042E" w:rsidP="00D613D9">
      <w:pPr>
        <w:pStyle w:val="Heading2"/>
      </w:pPr>
      <w:bookmarkStart w:id="3" w:name="_Roles_and_responsibilities"/>
      <w:bookmarkEnd w:id="2"/>
      <w:bookmarkEnd w:id="3"/>
      <w:r>
        <w:lastRenderedPageBreak/>
        <w:t>Roles and responsibilities</w:t>
      </w:r>
    </w:p>
    <w:p w14:paraId="75E11200" w14:textId="1F3CB06C" w:rsidR="00386046" w:rsidRPr="00386046" w:rsidRDefault="00386046" w:rsidP="00386046">
      <w:pPr>
        <w:pStyle w:val="TNCBodyText"/>
      </w:pPr>
      <w:r w:rsidRPr="00386046">
        <w:t>The governing board is responsible for:</w:t>
      </w:r>
    </w:p>
    <w:p w14:paraId="567C876E" w14:textId="77777777" w:rsidR="00386046" w:rsidRPr="00386046" w:rsidRDefault="00386046" w:rsidP="00386046">
      <w:pPr>
        <w:pStyle w:val="TNCBodyText"/>
        <w:numPr>
          <w:ilvl w:val="0"/>
          <w:numId w:val="18"/>
        </w:numPr>
      </w:pPr>
      <w:r w:rsidRPr="00386046">
        <w:t>The overarching development and implementation of this policy and all corresponding procedures.</w:t>
      </w:r>
    </w:p>
    <w:p w14:paraId="7F4E20ED" w14:textId="522CAC7E" w:rsidR="008B7181" w:rsidRDefault="008E44E9" w:rsidP="00386046">
      <w:pPr>
        <w:pStyle w:val="TNCBodyText"/>
        <w:numPr>
          <w:ilvl w:val="0"/>
          <w:numId w:val="14"/>
        </w:numPr>
      </w:pPr>
      <w:r>
        <w:t xml:space="preserve">Ensuring </w:t>
      </w:r>
      <w:r w:rsidR="00043B56">
        <w:t>a first aids needs assessment</w:t>
      </w:r>
      <w:r w:rsidR="008B7181">
        <w:t xml:space="preserve"> </w:t>
      </w:r>
      <w:r w:rsidR="00026053">
        <w:t xml:space="preserve">is undertaken </w:t>
      </w:r>
      <w:r w:rsidR="008B7181">
        <w:t>to inform policy, practice and protocol.</w:t>
      </w:r>
    </w:p>
    <w:p w14:paraId="026471BD" w14:textId="6026D0B5" w:rsidR="00386046" w:rsidRDefault="00026053" w:rsidP="00386046">
      <w:pPr>
        <w:pStyle w:val="TNCBodyText"/>
        <w:numPr>
          <w:ilvl w:val="0"/>
          <w:numId w:val="14"/>
        </w:numPr>
      </w:pPr>
      <w:r>
        <w:t xml:space="preserve">Ensuring that </w:t>
      </w:r>
      <w:r w:rsidR="00771C30">
        <w:t xml:space="preserve">all </w:t>
      </w:r>
      <w:r w:rsidR="00386046" w:rsidRPr="00386046">
        <w:t>relevant risk assessment</w:t>
      </w:r>
      <w:r w:rsidR="007247A1">
        <w:t xml:space="preserve">s </w:t>
      </w:r>
      <w:r>
        <w:t xml:space="preserve">are conducted </w:t>
      </w:r>
      <w:r w:rsidR="007247A1">
        <w:t>to ensure the health and safety of the school community.</w:t>
      </w:r>
    </w:p>
    <w:p w14:paraId="626C0CEA" w14:textId="47E02912" w:rsidR="00386046" w:rsidRPr="00386046" w:rsidRDefault="00386046" w:rsidP="00386046">
      <w:pPr>
        <w:pStyle w:val="TNCBodyText"/>
        <w:numPr>
          <w:ilvl w:val="0"/>
          <w:numId w:val="14"/>
        </w:numPr>
      </w:pPr>
      <w:r w:rsidRPr="00386046">
        <w:t xml:space="preserve">Ensuring that there is </w:t>
      </w:r>
      <w:proofErr w:type="gramStart"/>
      <w:r w:rsidRPr="00386046">
        <w:t>a sufficient number of</w:t>
      </w:r>
      <w:proofErr w:type="gramEnd"/>
      <w:r w:rsidRPr="00386046">
        <w:t xml:space="preserve"> </w:t>
      </w:r>
      <w:r w:rsidR="00182691">
        <w:t xml:space="preserve">qualified </w:t>
      </w:r>
      <w:r w:rsidRPr="00386046">
        <w:t>first aiders within the school based upon the</w:t>
      </w:r>
      <w:r w:rsidR="003707B7">
        <w:t xml:space="preserve"> school’s risk </w:t>
      </w:r>
      <w:r w:rsidRPr="00386046">
        <w:t>assessments.</w:t>
      </w:r>
    </w:p>
    <w:p w14:paraId="6638621F" w14:textId="77777777" w:rsidR="00386046" w:rsidRPr="00386046" w:rsidRDefault="00386046" w:rsidP="00386046">
      <w:pPr>
        <w:pStyle w:val="TNCBodyText"/>
        <w:numPr>
          <w:ilvl w:val="0"/>
          <w:numId w:val="14"/>
        </w:numPr>
      </w:pPr>
      <w:r w:rsidRPr="00386046">
        <w:t xml:space="preserve">Ensuring that there are procedures and arrangements in place for first aid during off-site or out-of-hours activities, e.g. educational visits or parents’ evenings. </w:t>
      </w:r>
    </w:p>
    <w:p w14:paraId="1C192C6F" w14:textId="77777777" w:rsidR="00386046" w:rsidRPr="00386046" w:rsidRDefault="00386046" w:rsidP="00386046">
      <w:pPr>
        <w:pStyle w:val="TNCBodyText"/>
        <w:numPr>
          <w:ilvl w:val="0"/>
          <w:numId w:val="14"/>
        </w:numPr>
      </w:pPr>
      <w:r w:rsidRPr="00386046">
        <w:t>Ensuring that insurance arrangements provide full cover for any potential claims arising from actions of staff acting within the scope of their employment.</w:t>
      </w:r>
    </w:p>
    <w:p w14:paraId="0CCA6AC1" w14:textId="66F351A8" w:rsidR="00386046" w:rsidRPr="00386046" w:rsidRDefault="00386046" w:rsidP="00386046">
      <w:pPr>
        <w:pStyle w:val="TNCBodyText"/>
        <w:numPr>
          <w:ilvl w:val="0"/>
          <w:numId w:val="14"/>
        </w:numPr>
      </w:pPr>
      <w:r w:rsidRPr="00386046">
        <w:t xml:space="preserve">Ensuring that appropriate and sufficient first aid training is provided for </w:t>
      </w:r>
      <w:r w:rsidR="00357E06" w:rsidRPr="00386046">
        <w:t>staff and</w:t>
      </w:r>
      <w:r w:rsidRPr="00386046">
        <w:t xml:space="preserve"> ensuring that processes are in place to validate that staff who have undertaken training have sufficient understanding, confidence and expertise in carrying out first aid duties. </w:t>
      </w:r>
    </w:p>
    <w:p w14:paraId="4C6E2C14" w14:textId="77777777" w:rsidR="00386046" w:rsidRPr="00386046" w:rsidRDefault="00386046" w:rsidP="00386046">
      <w:pPr>
        <w:pStyle w:val="TNCBodyText"/>
        <w:numPr>
          <w:ilvl w:val="0"/>
          <w:numId w:val="14"/>
        </w:numPr>
      </w:pPr>
      <w:r w:rsidRPr="00386046">
        <w:t>Ensuring that adequate equipment and facilities are provided for the school site.</w:t>
      </w:r>
    </w:p>
    <w:p w14:paraId="399DDD6C" w14:textId="77777777" w:rsidR="00386046" w:rsidRPr="00386046" w:rsidRDefault="00386046" w:rsidP="00386046">
      <w:pPr>
        <w:pStyle w:val="TNCBodyText"/>
        <w:numPr>
          <w:ilvl w:val="0"/>
          <w:numId w:val="14"/>
        </w:numPr>
      </w:pPr>
      <w:r w:rsidRPr="00386046">
        <w:t>Ensuring that first aid provision for staff does not fall below the required standard and that provision for pupils and others complies with the relevant legislation and guidance.</w:t>
      </w:r>
    </w:p>
    <w:p w14:paraId="7844501F" w14:textId="2CDD8942" w:rsidR="00386046" w:rsidRPr="00386046" w:rsidRDefault="00386046" w:rsidP="00386046">
      <w:pPr>
        <w:pStyle w:val="TNCBodyText"/>
        <w:numPr>
          <w:ilvl w:val="0"/>
          <w:numId w:val="14"/>
        </w:numPr>
      </w:pPr>
      <w:r w:rsidRPr="00386046">
        <w:t xml:space="preserve">Ensuring that the school has: </w:t>
      </w:r>
    </w:p>
    <w:p w14:paraId="6FC2B7EF" w14:textId="77777777" w:rsidR="00386046" w:rsidRPr="00386046" w:rsidRDefault="00386046" w:rsidP="00386046">
      <w:pPr>
        <w:pStyle w:val="TNCBodyText"/>
        <w:numPr>
          <w:ilvl w:val="1"/>
          <w:numId w:val="14"/>
        </w:numPr>
      </w:pPr>
      <w:r w:rsidRPr="00386046">
        <w:t>A suitably stocked first-aid kit.</w:t>
      </w:r>
    </w:p>
    <w:p w14:paraId="1C1743A3" w14:textId="77777777" w:rsidR="00386046" w:rsidRPr="00386046" w:rsidRDefault="00386046" w:rsidP="00386046">
      <w:pPr>
        <w:pStyle w:val="TNCBodyText"/>
        <w:numPr>
          <w:ilvl w:val="1"/>
          <w:numId w:val="14"/>
        </w:numPr>
      </w:pPr>
      <w:r w:rsidRPr="00386046">
        <w:t>An appointed person to take charge of first-aid arrangements.</w:t>
      </w:r>
    </w:p>
    <w:p w14:paraId="438A88C6" w14:textId="77777777" w:rsidR="00386046" w:rsidRPr="00386046" w:rsidRDefault="00386046" w:rsidP="00386046">
      <w:pPr>
        <w:pStyle w:val="TNCBodyText"/>
        <w:numPr>
          <w:ilvl w:val="1"/>
          <w:numId w:val="14"/>
        </w:numPr>
      </w:pPr>
      <w:r w:rsidRPr="00386046">
        <w:t>Information for all employees giving details of first-aid arrangements.</w:t>
      </w:r>
    </w:p>
    <w:p w14:paraId="34ADF57D" w14:textId="0C2C9529" w:rsidR="00386046" w:rsidRPr="00386046" w:rsidRDefault="00386046" w:rsidP="00386046">
      <w:pPr>
        <w:pStyle w:val="TNCBodyText"/>
      </w:pPr>
      <w:r w:rsidRPr="00386046">
        <w:t xml:space="preserve">The headteacher is responsible for: </w:t>
      </w:r>
    </w:p>
    <w:p w14:paraId="10AF82EC" w14:textId="248EF2E2" w:rsidR="00386046" w:rsidRPr="00386046" w:rsidRDefault="00386046" w:rsidP="00386046">
      <w:pPr>
        <w:pStyle w:val="TNCBodyText"/>
        <w:numPr>
          <w:ilvl w:val="0"/>
          <w:numId w:val="15"/>
        </w:numPr>
      </w:pPr>
      <w:r w:rsidRPr="00386046">
        <w:t>The day-to-day development and implementation of this policy and its related procedures.</w:t>
      </w:r>
    </w:p>
    <w:p w14:paraId="383E484A" w14:textId="77777777" w:rsidR="00386046" w:rsidRPr="00386046" w:rsidRDefault="00386046" w:rsidP="00386046">
      <w:pPr>
        <w:pStyle w:val="TNCBodyText"/>
        <w:numPr>
          <w:ilvl w:val="0"/>
          <w:numId w:val="15"/>
        </w:numPr>
      </w:pPr>
      <w:r w:rsidRPr="00386046">
        <w:lastRenderedPageBreak/>
        <w:t>Ensuring that all staff and parents are made aware of the school’s policy and arrangements regarding first aid.</w:t>
      </w:r>
    </w:p>
    <w:p w14:paraId="48680D55" w14:textId="77777777" w:rsidR="00386046" w:rsidRPr="00386046" w:rsidRDefault="00386046" w:rsidP="00386046">
      <w:pPr>
        <w:pStyle w:val="TNCBodyText"/>
        <w:numPr>
          <w:ilvl w:val="0"/>
          <w:numId w:val="15"/>
        </w:numPr>
      </w:pPr>
      <w:r w:rsidRPr="00386046">
        <w:t>Ensuring that all staff are aware of the locations of first aid equipment and how it can be accessed, particularly in the case of an emergency.</w:t>
      </w:r>
    </w:p>
    <w:p w14:paraId="5AD45689" w14:textId="77777777" w:rsidR="00386046" w:rsidRPr="00386046" w:rsidRDefault="00386046" w:rsidP="00386046">
      <w:pPr>
        <w:pStyle w:val="TNCBodyText"/>
        <w:numPr>
          <w:ilvl w:val="0"/>
          <w:numId w:val="15"/>
        </w:numPr>
      </w:pPr>
      <w:r w:rsidRPr="00386046">
        <w:t>Ensuring that all pupils and staff are aware of the identities of the school first aiders and how to contact them if necessary.</w:t>
      </w:r>
    </w:p>
    <w:p w14:paraId="1F08ABC0" w14:textId="77777777" w:rsidR="00386046" w:rsidRPr="00386046" w:rsidRDefault="00386046" w:rsidP="00386046">
      <w:pPr>
        <w:pStyle w:val="TNCBodyText"/>
      </w:pPr>
      <w:r w:rsidRPr="00386046">
        <w:t>Staff are responsible for:</w:t>
      </w:r>
    </w:p>
    <w:p w14:paraId="2AB1A065" w14:textId="77777777" w:rsidR="00386046" w:rsidRPr="00386046" w:rsidRDefault="00386046" w:rsidP="00386046">
      <w:pPr>
        <w:pStyle w:val="TNCBodyText"/>
        <w:numPr>
          <w:ilvl w:val="0"/>
          <w:numId w:val="15"/>
        </w:numPr>
      </w:pPr>
      <w:r w:rsidRPr="00386046">
        <w:t xml:space="preserve">Ensuring that they have sufficient awareness of this policy and the outlined procedures, including making sure that they know who to contact in the event of any illness, accident or injury. </w:t>
      </w:r>
    </w:p>
    <w:p w14:paraId="7B630CA4" w14:textId="77777777" w:rsidR="00386046" w:rsidRPr="00386046" w:rsidRDefault="00386046" w:rsidP="00386046">
      <w:pPr>
        <w:pStyle w:val="TNCBodyText"/>
        <w:numPr>
          <w:ilvl w:val="0"/>
          <w:numId w:val="15"/>
        </w:numPr>
      </w:pPr>
      <w:r w:rsidRPr="00386046">
        <w:t>Securing the welfare of the pupils at school.</w:t>
      </w:r>
    </w:p>
    <w:p w14:paraId="21E8FA7F" w14:textId="77777777" w:rsidR="00386046" w:rsidRPr="00386046" w:rsidRDefault="00386046" w:rsidP="00386046">
      <w:pPr>
        <w:pStyle w:val="TNCBodyText"/>
        <w:numPr>
          <w:ilvl w:val="0"/>
          <w:numId w:val="15"/>
        </w:numPr>
      </w:pPr>
      <w:r w:rsidRPr="00386046">
        <w:t>Making pupils aware of the procedures to follow in the event of illness, accident or injury.</w:t>
      </w:r>
    </w:p>
    <w:p w14:paraId="01DEAAFD" w14:textId="1F9082B5" w:rsidR="00386046" w:rsidRPr="00386046" w:rsidRDefault="00386046" w:rsidP="00386046">
      <w:pPr>
        <w:pStyle w:val="TNCBodyText"/>
      </w:pPr>
      <w:r w:rsidRPr="00386046">
        <w:t>First aid</w:t>
      </w:r>
      <w:r w:rsidR="00870C6B">
        <w:t xml:space="preserve">ers </w:t>
      </w:r>
      <w:r w:rsidRPr="00386046">
        <w:t>are responsible for:</w:t>
      </w:r>
    </w:p>
    <w:p w14:paraId="56525F03" w14:textId="77777777" w:rsidR="00386046" w:rsidRPr="00386046" w:rsidRDefault="00386046" w:rsidP="00386046">
      <w:pPr>
        <w:pStyle w:val="TNCBodyText"/>
        <w:numPr>
          <w:ilvl w:val="0"/>
          <w:numId w:val="16"/>
        </w:numPr>
      </w:pPr>
      <w:r w:rsidRPr="00386046">
        <w:t>Completing and renewing training as dictated by the governing board.</w:t>
      </w:r>
    </w:p>
    <w:p w14:paraId="3113CB49" w14:textId="77777777" w:rsidR="00386046" w:rsidRPr="00386046" w:rsidRDefault="00386046" w:rsidP="00386046">
      <w:pPr>
        <w:pStyle w:val="TNCBodyText"/>
        <w:numPr>
          <w:ilvl w:val="0"/>
          <w:numId w:val="16"/>
        </w:numPr>
      </w:pPr>
      <w:r w:rsidRPr="00386046">
        <w:t xml:space="preserve">Ensuring that they are comfortable and confident in administering first aid. </w:t>
      </w:r>
    </w:p>
    <w:p w14:paraId="5F6A8E27" w14:textId="77777777" w:rsidR="00386046" w:rsidRPr="00386046" w:rsidRDefault="00386046" w:rsidP="00386046">
      <w:pPr>
        <w:pStyle w:val="TNCBodyText"/>
        <w:numPr>
          <w:ilvl w:val="0"/>
          <w:numId w:val="16"/>
        </w:numPr>
      </w:pPr>
      <w:r w:rsidRPr="00386046">
        <w:t>Ensuring that they are fully aware of the content of this policy and any procedures for administering first aid, including emergency procedures.</w:t>
      </w:r>
    </w:p>
    <w:p w14:paraId="15DC57D2" w14:textId="77777777" w:rsidR="00386046" w:rsidRPr="00386046" w:rsidRDefault="00386046" w:rsidP="00386046">
      <w:pPr>
        <w:pStyle w:val="TNCBodyText"/>
        <w:numPr>
          <w:ilvl w:val="0"/>
          <w:numId w:val="16"/>
        </w:numPr>
      </w:pPr>
      <w:r w:rsidRPr="00386046">
        <w:t>Keeping up to date with government guidance relating to first aid in schools.</w:t>
      </w:r>
    </w:p>
    <w:p w14:paraId="1E41C070" w14:textId="69DBFA27" w:rsidR="006E042E" w:rsidRDefault="00386046" w:rsidP="00386046">
      <w:pPr>
        <w:pStyle w:val="Heading2"/>
      </w:pPr>
      <w:bookmarkStart w:id="4" w:name="_First_aid_provision"/>
      <w:bookmarkEnd w:id="4"/>
      <w:r>
        <w:t>First aid provision</w:t>
      </w:r>
    </w:p>
    <w:p w14:paraId="665AF7F9" w14:textId="4FCB73A4" w:rsidR="005E1869" w:rsidRPr="00F52EA0" w:rsidRDefault="005E1869" w:rsidP="00052753">
      <w:pPr>
        <w:pStyle w:val="Heading3"/>
      </w:pPr>
      <w:r w:rsidRPr="00F52EA0">
        <w:t>First aid needs assessment</w:t>
      </w:r>
    </w:p>
    <w:p w14:paraId="7A703574" w14:textId="7CFBC39B" w:rsidR="00CA6348" w:rsidRDefault="00B83CB5" w:rsidP="00B83CB5">
      <w:pPr>
        <w:pStyle w:val="TNCBodyText"/>
        <w:rPr>
          <w:b/>
          <w:bCs/>
          <w:color w:val="398AFF" w:themeColor="accent4"/>
          <w:u w:val="single"/>
        </w:rPr>
      </w:pPr>
      <w:r w:rsidRPr="00B83CB5">
        <w:t>The school will r</w:t>
      </w:r>
      <w:r w:rsidR="00A9099E">
        <w:t>egularly</w:t>
      </w:r>
      <w:r w:rsidRPr="00B83CB5">
        <w:t xml:space="preserve"> </w:t>
      </w:r>
      <w:r w:rsidR="0036735D">
        <w:t xml:space="preserve">monitor and </w:t>
      </w:r>
      <w:r w:rsidR="00A919D7">
        <w:t xml:space="preserve">assess </w:t>
      </w:r>
      <w:r w:rsidRPr="00B83CB5">
        <w:t>its first aid arrangements</w:t>
      </w:r>
      <w:r w:rsidR="00BF386C">
        <w:t xml:space="preserve"> by conducting a </w:t>
      </w:r>
      <w:r w:rsidR="00100F5D">
        <w:t>first aids needs assessment</w:t>
      </w:r>
      <w:r w:rsidR="00A919D7">
        <w:t xml:space="preserve">, </w:t>
      </w:r>
      <w:r w:rsidRPr="00B83CB5">
        <w:t xml:space="preserve">at least </w:t>
      </w:r>
      <w:r w:rsidRPr="00AA3AE0">
        <w:t>annually</w:t>
      </w:r>
      <w:r w:rsidR="00100F5D" w:rsidRPr="00AA3AE0">
        <w:t>.</w:t>
      </w:r>
      <w:r w:rsidR="00100F5D">
        <w:rPr>
          <w:b/>
          <w:bCs/>
          <w:color w:val="398AFF" w:themeColor="accent4"/>
          <w:u w:val="single"/>
        </w:rPr>
        <w:t xml:space="preserve"> </w:t>
      </w:r>
    </w:p>
    <w:p w14:paraId="106E70BC" w14:textId="70771F81" w:rsidR="00FF6EC9" w:rsidRDefault="00BC3F9E" w:rsidP="00B83CB5">
      <w:pPr>
        <w:pStyle w:val="TNCBodyText"/>
      </w:pPr>
      <w:r>
        <w:t xml:space="preserve">The school will </w:t>
      </w:r>
      <w:r w:rsidR="00B83CB5" w:rsidRPr="00B83CB5">
        <w:t xml:space="preserve">ensure that </w:t>
      </w:r>
      <w:r w:rsidR="0084429B">
        <w:t xml:space="preserve">this assessment informs </w:t>
      </w:r>
      <w:r>
        <w:t xml:space="preserve">first aid policies and protocols </w:t>
      </w:r>
      <w:r w:rsidR="00FF6EC9">
        <w:t xml:space="preserve">and that arrangements </w:t>
      </w:r>
      <w:r w:rsidR="00B83CB5" w:rsidRPr="00B83CB5">
        <w:t xml:space="preserve">continue to be appropriate </w:t>
      </w:r>
      <w:r w:rsidR="00FF6EC9">
        <w:t>and take account of:</w:t>
      </w:r>
    </w:p>
    <w:p w14:paraId="7A81B8C0" w14:textId="77777777" w:rsidR="00FF6EC9" w:rsidRDefault="00FF6EC9" w:rsidP="00FF6EC9">
      <w:pPr>
        <w:pStyle w:val="TNCBodyText"/>
        <w:numPr>
          <w:ilvl w:val="0"/>
          <w:numId w:val="32"/>
        </w:numPr>
      </w:pPr>
      <w:r>
        <w:t>H</w:t>
      </w:r>
      <w:r w:rsidR="00B83CB5" w:rsidRPr="00B83CB5">
        <w:t>azards and risks on the school premises</w:t>
      </w:r>
      <w:r>
        <w:t>.</w:t>
      </w:r>
    </w:p>
    <w:p w14:paraId="15893479" w14:textId="77777777" w:rsidR="00FF6EC9" w:rsidRDefault="00FF6EC9" w:rsidP="00FF6EC9">
      <w:pPr>
        <w:pStyle w:val="TNCBodyText"/>
        <w:numPr>
          <w:ilvl w:val="0"/>
          <w:numId w:val="32"/>
        </w:numPr>
      </w:pPr>
      <w:r>
        <w:t>T</w:t>
      </w:r>
      <w:r w:rsidR="00B83CB5" w:rsidRPr="00B83CB5">
        <w:t>he size of the school</w:t>
      </w:r>
      <w:r>
        <w:t>.</w:t>
      </w:r>
    </w:p>
    <w:p w14:paraId="33995126" w14:textId="77777777" w:rsidR="00FF6EC9" w:rsidRDefault="00FF6EC9" w:rsidP="00FF6EC9">
      <w:pPr>
        <w:pStyle w:val="TNCBodyText"/>
        <w:numPr>
          <w:ilvl w:val="0"/>
          <w:numId w:val="32"/>
        </w:numPr>
      </w:pPr>
      <w:r>
        <w:t>T</w:t>
      </w:r>
      <w:r w:rsidR="00B83CB5" w:rsidRPr="00B83CB5">
        <w:t>he needs of any vulnerable individuals onsite</w:t>
      </w:r>
      <w:r>
        <w:t>.</w:t>
      </w:r>
    </w:p>
    <w:p w14:paraId="23FF748A" w14:textId="16275845" w:rsidR="00B83CB5" w:rsidRPr="00B83CB5" w:rsidRDefault="00FF6EC9" w:rsidP="00FF6EC9">
      <w:pPr>
        <w:pStyle w:val="TNCBodyText"/>
        <w:numPr>
          <w:ilvl w:val="0"/>
          <w:numId w:val="32"/>
        </w:numPr>
      </w:pPr>
      <w:r>
        <w:lastRenderedPageBreak/>
        <w:t>T</w:t>
      </w:r>
      <w:r w:rsidR="00B83CB5" w:rsidRPr="00B83CB5">
        <w:t>he nature and distribution of pupils and staff throughout the school.</w:t>
      </w:r>
    </w:p>
    <w:p w14:paraId="3E8C72F9" w14:textId="2C63DCD9" w:rsidR="002259CD" w:rsidRDefault="002259CD" w:rsidP="006F4E59">
      <w:pPr>
        <w:pStyle w:val="TNCBodyText"/>
      </w:pPr>
      <w:r>
        <w:t>The school will ensure that first aid p</w:t>
      </w:r>
      <w:r w:rsidRPr="002259CD">
        <w:t xml:space="preserve">rovision </w:t>
      </w:r>
      <w:r>
        <w:t xml:space="preserve">is </w:t>
      </w:r>
      <w:r w:rsidR="0041704B">
        <w:t>sufficient</w:t>
      </w:r>
      <w:r w:rsidR="00DE0363">
        <w:t xml:space="preserve"> and</w:t>
      </w:r>
      <w:r w:rsidRPr="002259CD">
        <w:t xml:space="preserve"> can be </w:t>
      </w:r>
      <w:proofErr w:type="gramStart"/>
      <w:r w:rsidRPr="002259CD">
        <w:t>administered without delay at all times</w:t>
      </w:r>
      <w:proofErr w:type="gramEnd"/>
      <w:r w:rsidRPr="002259CD">
        <w:t>. </w:t>
      </w:r>
    </w:p>
    <w:p w14:paraId="061B96B4" w14:textId="77777777" w:rsidR="0041704B" w:rsidRPr="00593880" w:rsidRDefault="0041704B" w:rsidP="0041704B">
      <w:pPr>
        <w:pStyle w:val="TNCBodyText"/>
      </w:pPr>
      <w:r w:rsidRPr="00593880">
        <w:t xml:space="preserve">All staff members will be made aware that agreeing to become a first aider for the school is strictly on a voluntary basis and that they should never feel pressured to take on this role. </w:t>
      </w:r>
    </w:p>
    <w:p w14:paraId="6FADB26D" w14:textId="05A1B08E" w:rsidR="00EF08C8" w:rsidRDefault="00111771" w:rsidP="00B83CB5">
      <w:pPr>
        <w:pStyle w:val="TNCBodyText"/>
      </w:pPr>
      <w:r>
        <w:t>The school will expect t</w:t>
      </w:r>
      <w:r w:rsidRPr="00111771">
        <w:t xml:space="preserve">eachers and other staff working with pupils to </w:t>
      </w:r>
      <w:proofErr w:type="gramStart"/>
      <w:r w:rsidRPr="00111771">
        <w:t>use their best endeavours at all times</w:t>
      </w:r>
      <w:proofErr w:type="gramEnd"/>
      <w:r w:rsidRPr="00111771">
        <w:t xml:space="preserve">, particularly in emergencies, to secure the welfare of pupils in the same way that parents might be expected to act towards their children. </w:t>
      </w:r>
    </w:p>
    <w:p w14:paraId="58A1C04E" w14:textId="4FA5C43A" w:rsidR="009D507D" w:rsidRDefault="00EF08C8" w:rsidP="00B83CB5">
      <w:pPr>
        <w:pStyle w:val="TNCBodyText"/>
      </w:pPr>
      <w:r>
        <w:t>The school will make staff aware of the government guidance which stipulates that, i</w:t>
      </w:r>
      <w:r w:rsidR="00111771" w:rsidRPr="00111771">
        <w:t>n general, the consequences of taking no action are likely to be more serious than those of trying to assist in an emergency.</w:t>
      </w:r>
    </w:p>
    <w:p w14:paraId="434E3F2F" w14:textId="297A7AB8" w:rsidR="002E5D87" w:rsidRDefault="00AB66CE" w:rsidP="00052753">
      <w:pPr>
        <w:pStyle w:val="Heading3"/>
      </w:pPr>
      <w:r w:rsidRPr="0092798C">
        <w:t>Material, equipment and facilities</w:t>
      </w:r>
    </w:p>
    <w:p w14:paraId="553EDEF9" w14:textId="5768DD74" w:rsidR="00DA27F9" w:rsidRDefault="00B83CB5" w:rsidP="00B83CB5">
      <w:pPr>
        <w:pStyle w:val="TNCBodyText"/>
      </w:pPr>
      <w:r w:rsidRPr="00B83CB5">
        <w:t xml:space="preserve">The school will </w:t>
      </w:r>
      <w:r w:rsidR="00DA27F9">
        <w:t>provide sufficient materials and equipment to meet the needs identified in the first aid needs assessment</w:t>
      </w:r>
      <w:r w:rsidR="007A2A71">
        <w:t xml:space="preserve"> and ensure that these are </w:t>
      </w:r>
      <w:r w:rsidR="00BD7E98">
        <w:t xml:space="preserve">suitably labelled, accessible and available </w:t>
      </w:r>
      <w:proofErr w:type="gramStart"/>
      <w:r w:rsidR="00BD7E98">
        <w:t>at all times</w:t>
      </w:r>
      <w:proofErr w:type="gramEnd"/>
      <w:r w:rsidR="00BD7E98">
        <w:t>.</w:t>
      </w:r>
    </w:p>
    <w:p w14:paraId="5C0AB0AA" w14:textId="147133BB" w:rsidR="007A2A71" w:rsidRPr="0092798C" w:rsidRDefault="00A470E5" w:rsidP="00052753">
      <w:pPr>
        <w:pStyle w:val="Heading3"/>
      </w:pPr>
      <w:r w:rsidRPr="0092798C">
        <w:t>First aid containers</w:t>
      </w:r>
    </w:p>
    <w:p w14:paraId="1A2696D8" w14:textId="39AAE85B" w:rsidR="00B83CB5" w:rsidRPr="00B83CB5" w:rsidRDefault="00694519" w:rsidP="00BC7414">
      <w:pPr>
        <w:pStyle w:val="TNCBodyText"/>
      </w:pPr>
      <w:r>
        <w:t xml:space="preserve">The school will ensure </w:t>
      </w:r>
      <w:r w:rsidR="00F17CC1">
        <w:t xml:space="preserve">it has </w:t>
      </w:r>
      <w:r w:rsidR="00B83CB5" w:rsidRPr="00B83CB5">
        <w:t xml:space="preserve">suitably stocked first aid boxes in line with the </w:t>
      </w:r>
      <w:r w:rsidR="00BF386C">
        <w:t xml:space="preserve">first aids needs </w:t>
      </w:r>
      <w:r w:rsidR="00B83CB5" w:rsidRPr="00B83CB5">
        <w:t>assessment</w:t>
      </w:r>
      <w:r w:rsidR="00BF386C">
        <w:t>.</w:t>
      </w:r>
      <w:r w:rsidR="00B83CB5" w:rsidRPr="00B83CB5">
        <w:t xml:space="preserve"> </w:t>
      </w:r>
      <w:r w:rsidR="008F06A3">
        <w:t xml:space="preserve">As there are no statutory requirements in place the school will, </w:t>
      </w:r>
      <w:r w:rsidR="00C6328B">
        <w:t xml:space="preserve">where there is no special risk identified, </w:t>
      </w:r>
      <w:r w:rsidR="00B83CB5" w:rsidRPr="00B83CB5">
        <w:t>follow</w:t>
      </w:r>
      <w:r w:rsidR="00FC7DC3">
        <w:t xml:space="preserve"> the </w:t>
      </w:r>
      <w:r w:rsidR="006E00A6">
        <w:t xml:space="preserve">HSE guidelines on the </w:t>
      </w:r>
      <w:r w:rsidR="00B83CB5" w:rsidRPr="00B83CB5">
        <w:t>minimum provision of first aid items</w:t>
      </w:r>
      <w:r w:rsidR="006E00A6">
        <w:t xml:space="preserve">, as set out below: </w:t>
      </w:r>
      <w:r w:rsidR="00B83CB5" w:rsidRPr="00B83CB5">
        <w:t xml:space="preserve"> </w:t>
      </w:r>
    </w:p>
    <w:p w14:paraId="5575A599" w14:textId="77777777" w:rsidR="00B83CB5" w:rsidRPr="00B83CB5" w:rsidRDefault="00B83CB5" w:rsidP="00B83CB5">
      <w:pPr>
        <w:pStyle w:val="TNCBodyText"/>
        <w:numPr>
          <w:ilvl w:val="0"/>
          <w:numId w:val="21"/>
        </w:numPr>
      </w:pPr>
      <w:r w:rsidRPr="00B83CB5">
        <w:t>A leaflet giving general advice on first aid</w:t>
      </w:r>
    </w:p>
    <w:p w14:paraId="1D5EC337" w14:textId="09BBF9EB" w:rsidR="00B83CB5" w:rsidRPr="00B83CB5" w:rsidRDefault="00B83CB5" w:rsidP="00B83CB5">
      <w:pPr>
        <w:pStyle w:val="TNCBodyText"/>
        <w:numPr>
          <w:ilvl w:val="0"/>
          <w:numId w:val="19"/>
        </w:numPr>
      </w:pPr>
      <w:r w:rsidRPr="00B83CB5">
        <w:t>20 individually wrapped sterile adhesive dressings, of assorted sizes</w:t>
      </w:r>
    </w:p>
    <w:p w14:paraId="5773C648" w14:textId="77777777" w:rsidR="00B83CB5" w:rsidRPr="00B83CB5" w:rsidRDefault="00B83CB5" w:rsidP="00B83CB5">
      <w:pPr>
        <w:pStyle w:val="TNCBodyText"/>
        <w:numPr>
          <w:ilvl w:val="0"/>
          <w:numId w:val="19"/>
        </w:numPr>
      </w:pPr>
      <w:r w:rsidRPr="00B83CB5">
        <w:t>2 sterile eye pads</w:t>
      </w:r>
    </w:p>
    <w:p w14:paraId="0F8AA5EE" w14:textId="77777777" w:rsidR="00B83CB5" w:rsidRPr="00B83CB5" w:rsidRDefault="00B83CB5" w:rsidP="00B83CB5">
      <w:pPr>
        <w:pStyle w:val="TNCBodyText"/>
        <w:numPr>
          <w:ilvl w:val="0"/>
          <w:numId w:val="19"/>
        </w:numPr>
      </w:pPr>
      <w:r w:rsidRPr="00B83CB5">
        <w:t>2 individually wrapped triangular bandages, preferably sterile</w:t>
      </w:r>
    </w:p>
    <w:p w14:paraId="550C52E8" w14:textId="77777777" w:rsidR="00B83CB5" w:rsidRPr="00B83CB5" w:rsidRDefault="00B83CB5" w:rsidP="00B83CB5">
      <w:pPr>
        <w:pStyle w:val="TNCBodyText"/>
        <w:numPr>
          <w:ilvl w:val="0"/>
          <w:numId w:val="19"/>
        </w:numPr>
      </w:pPr>
      <w:r w:rsidRPr="00B83CB5">
        <w:t>6 safety pins</w:t>
      </w:r>
    </w:p>
    <w:p w14:paraId="54D57801" w14:textId="77777777" w:rsidR="00B83CB5" w:rsidRPr="00B83CB5" w:rsidRDefault="00B83CB5" w:rsidP="00B83CB5">
      <w:pPr>
        <w:pStyle w:val="TNCBodyText"/>
        <w:numPr>
          <w:ilvl w:val="0"/>
          <w:numId w:val="19"/>
        </w:numPr>
      </w:pPr>
      <w:r w:rsidRPr="00B83CB5">
        <w:t>6 medium-sized individually wrapped sterile unmedicated wound dressings</w:t>
      </w:r>
    </w:p>
    <w:p w14:paraId="1C69A385" w14:textId="0A5B852E" w:rsidR="00B83CB5" w:rsidRPr="00B83CB5" w:rsidRDefault="00B83CB5" w:rsidP="00B83CB5">
      <w:pPr>
        <w:pStyle w:val="TNCBodyText"/>
        <w:numPr>
          <w:ilvl w:val="0"/>
          <w:numId w:val="19"/>
        </w:numPr>
      </w:pPr>
      <w:r w:rsidRPr="00B83CB5">
        <w:t>2 large</w:t>
      </w:r>
      <w:r w:rsidR="00052753">
        <w:t xml:space="preserve"> and medium</w:t>
      </w:r>
      <w:r w:rsidRPr="00B83CB5">
        <w:t>-sized individually wrapped sterile unmedicated wound dressings</w:t>
      </w:r>
    </w:p>
    <w:p w14:paraId="1BB2E109" w14:textId="77777777" w:rsidR="00B83CB5" w:rsidRPr="00B83CB5" w:rsidRDefault="00B83CB5" w:rsidP="00B83CB5">
      <w:pPr>
        <w:pStyle w:val="TNCBodyText"/>
        <w:numPr>
          <w:ilvl w:val="0"/>
          <w:numId w:val="19"/>
        </w:numPr>
      </w:pPr>
      <w:r w:rsidRPr="00B83CB5">
        <w:t>3 pairs of disposable gloves</w:t>
      </w:r>
    </w:p>
    <w:p w14:paraId="386FE731" w14:textId="77777777" w:rsidR="00B83CB5" w:rsidRPr="00B83CB5" w:rsidRDefault="00B83CB5" w:rsidP="00B83CB5">
      <w:pPr>
        <w:pStyle w:val="TNCBodyText"/>
      </w:pPr>
      <w:r w:rsidRPr="00B83CB5">
        <w:lastRenderedPageBreak/>
        <w:t>All first aid containers will be identified by a white cross on a green background.</w:t>
      </w:r>
    </w:p>
    <w:p w14:paraId="3805233C" w14:textId="77777777" w:rsidR="00B83CB5" w:rsidRPr="00B83CB5" w:rsidRDefault="00B83CB5" w:rsidP="00B83CB5">
      <w:pPr>
        <w:pStyle w:val="TNCBodyText"/>
      </w:pPr>
      <w:r w:rsidRPr="00B83CB5">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382585DF" w14:textId="39FB906C" w:rsidR="00B83CB5" w:rsidRDefault="00B83CB5" w:rsidP="00B83CB5">
      <w:pPr>
        <w:pStyle w:val="TNCBodyText"/>
      </w:pPr>
      <w:r w:rsidRPr="00B83CB5">
        <w:t xml:space="preserve">First aid boxes </w:t>
      </w:r>
      <w:r w:rsidR="00BA2C03">
        <w:t xml:space="preserve">will </w:t>
      </w:r>
      <w:proofErr w:type="gramStart"/>
      <w:r w:rsidR="00BA2C03">
        <w:t xml:space="preserve">be located </w:t>
      </w:r>
      <w:r w:rsidRPr="00B83CB5">
        <w:t>in</w:t>
      </w:r>
      <w:proofErr w:type="gramEnd"/>
      <w:r w:rsidRPr="00B83CB5">
        <w:t xml:space="preserve"> the following areas:</w:t>
      </w:r>
    </w:p>
    <w:p w14:paraId="5FE364CB" w14:textId="13183A19" w:rsidR="00300EFC" w:rsidRPr="00300EFC" w:rsidRDefault="00300EFC" w:rsidP="00B83CB5">
      <w:pPr>
        <w:pStyle w:val="TNCBodyText"/>
        <w:rPr>
          <w:b/>
          <w:bCs/>
        </w:rPr>
      </w:pPr>
      <w:r w:rsidRPr="00300EFC">
        <w:rPr>
          <w:b/>
          <w:bCs/>
        </w:rPr>
        <w:t>Primary school</w:t>
      </w:r>
    </w:p>
    <w:p w14:paraId="128D8405" w14:textId="77777777" w:rsidR="00B83CB5" w:rsidRPr="00AA3AE0" w:rsidRDefault="00B83CB5" w:rsidP="00B83CB5">
      <w:pPr>
        <w:pStyle w:val="TNCBodyText"/>
        <w:numPr>
          <w:ilvl w:val="0"/>
          <w:numId w:val="20"/>
        </w:numPr>
      </w:pPr>
      <w:r w:rsidRPr="00AA3AE0">
        <w:t>The school office</w:t>
      </w:r>
    </w:p>
    <w:p w14:paraId="5A0E7CA5" w14:textId="78118A14" w:rsidR="00B83CB5" w:rsidRPr="00AA3AE0" w:rsidRDefault="00AA3AE0" w:rsidP="00B83CB5">
      <w:pPr>
        <w:pStyle w:val="TNCBodyText"/>
        <w:numPr>
          <w:ilvl w:val="0"/>
          <w:numId w:val="20"/>
        </w:numPr>
      </w:pPr>
      <w:r w:rsidRPr="00AA3AE0">
        <w:t>KS1 corridor</w:t>
      </w:r>
    </w:p>
    <w:p w14:paraId="78D0B50F" w14:textId="51327557" w:rsidR="00B83CB5" w:rsidRDefault="00AA3AE0" w:rsidP="00B83CB5">
      <w:pPr>
        <w:pStyle w:val="TNCBodyText"/>
        <w:numPr>
          <w:ilvl w:val="0"/>
          <w:numId w:val="20"/>
        </w:numPr>
      </w:pPr>
      <w:r w:rsidRPr="00AA3AE0">
        <w:t>KS2 corridor</w:t>
      </w:r>
    </w:p>
    <w:p w14:paraId="63677328" w14:textId="416B1958" w:rsidR="00AA3AE0" w:rsidRDefault="00AA3AE0" w:rsidP="00B83CB5">
      <w:pPr>
        <w:pStyle w:val="TNCBodyText"/>
        <w:numPr>
          <w:ilvl w:val="0"/>
          <w:numId w:val="20"/>
        </w:numPr>
      </w:pPr>
      <w:r>
        <w:t>Kitchen</w:t>
      </w:r>
    </w:p>
    <w:p w14:paraId="08271064" w14:textId="383582DE" w:rsidR="00300EFC" w:rsidRDefault="00300EFC" w:rsidP="00300EFC">
      <w:pPr>
        <w:pStyle w:val="TNCBodyText"/>
        <w:rPr>
          <w:b/>
          <w:bCs/>
        </w:rPr>
      </w:pPr>
      <w:r w:rsidRPr="00300EFC">
        <w:rPr>
          <w:b/>
          <w:bCs/>
        </w:rPr>
        <w:t>Nursery school</w:t>
      </w:r>
    </w:p>
    <w:p w14:paraId="59962309" w14:textId="77777777" w:rsidR="00300EFC" w:rsidRPr="00300EFC" w:rsidRDefault="00300EFC" w:rsidP="00300EFC">
      <w:pPr>
        <w:pStyle w:val="TNCBodyText"/>
        <w:numPr>
          <w:ilvl w:val="0"/>
          <w:numId w:val="39"/>
        </w:numPr>
      </w:pPr>
      <w:r w:rsidRPr="00300EFC">
        <w:t xml:space="preserve">School </w:t>
      </w:r>
      <w:r w:rsidRPr="00300EFC">
        <w:t xml:space="preserve">office </w:t>
      </w:r>
    </w:p>
    <w:p w14:paraId="619E1F08" w14:textId="77777777" w:rsidR="00300EFC" w:rsidRPr="00300EFC" w:rsidRDefault="00300EFC" w:rsidP="00300EFC">
      <w:pPr>
        <w:pStyle w:val="TNCBodyText"/>
        <w:numPr>
          <w:ilvl w:val="0"/>
          <w:numId w:val="39"/>
        </w:numPr>
      </w:pPr>
      <w:r w:rsidRPr="00300EFC">
        <w:t>F1 cupboard</w:t>
      </w:r>
    </w:p>
    <w:p w14:paraId="6D88A939" w14:textId="77777777" w:rsidR="00300EFC" w:rsidRPr="00300EFC" w:rsidRDefault="00300EFC" w:rsidP="00300EFC">
      <w:pPr>
        <w:pStyle w:val="TNCBodyText"/>
        <w:numPr>
          <w:ilvl w:val="0"/>
          <w:numId w:val="39"/>
        </w:numPr>
      </w:pPr>
      <w:r w:rsidRPr="00300EFC">
        <w:t>Bumblebee room</w:t>
      </w:r>
    </w:p>
    <w:p w14:paraId="6757624A" w14:textId="77777777" w:rsidR="00300EFC" w:rsidRPr="00300EFC" w:rsidRDefault="00300EFC" w:rsidP="00300EFC">
      <w:pPr>
        <w:pStyle w:val="TNCBodyText"/>
        <w:numPr>
          <w:ilvl w:val="0"/>
          <w:numId w:val="39"/>
        </w:numPr>
      </w:pPr>
      <w:r w:rsidRPr="00300EFC">
        <w:t>Caterpillar Room</w:t>
      </w:r>
    </w:p>
    <w:p w14:paraId="7080310D" w14:textId="311AAC79" w:rsidR="00300EFC" w:rsidRPr="00300EFC" w:rsidRDefault="00300EFC" w:rsidP="00300EFC">
      <w:pPr>
        <w:pStyle w:val="TNCBodyText"/>
        <w:numPr>
          <w:ilvl w:val="0"/>
          <w:numId w:val="39"/>
        </w:numPr>
      </w:pPr>
      <w:r w:rsidRPr="00300EFC">
        <w:t>Dining room.</w:t>
      </w:r>
    </w:p>
    <w:p w14:paraId="0DE3B0DB" w14:textId="57DE1477" w:rsidR="00D01D89" w:rsidRPr="00337096" w:rsidRDefault="00D01D89" w:rsidP="00052753">
      <w:pPr>
        <w:pStyle w:val="Heading3"/>
      </w:pPr>
      <w:r w:rsidRPr="00337096">
        <w:t>Information for staff</w:t>
      </w:r>
    </w:p>
    <w:p w14:paraId="29A893AE" w14:textId="1AADA1AB" w:rsidR="00C85263" w:rsidRDefault="00666D96" w:rsidP="00052753">
      <w:pPr>
        <w:pStyle w:val="TNCBodyText"/>
      </w:pPr>
      <w:r>
        <w:t xml:space="preserve">The school will </w:t>
      </w:r>
      <w:r w:rsidR="00CA5FBD">
        <w:t>inform staff</w:t>
      </w:r>
      <w:r w:rsidR="00CA5FBD" w:rsidRPr="00C85263">
        <w:t>, pupils, contractors and visitors to the school</w:t>
      </w:r>
      <w:r w:rsidR="00CA5FBD">
        <w:t>,</w:t>
      </w:r>
      <w:r w:rsidR="00CA5FBD" w:rsidRPr="00C85263">
        <w:t xml:space="preserve"> as appropriate</w:t>
      </w:r>
      <w:r w:rsidR="00CA5FBD">
        <w:t xml:space="preserve">, </w:t>
      </w:r>
      <w:r w:rsidRPr="00666D96">
        <w:t xml:space="preserve">of the first aid arrangements, including the </w:t>
      </w:r>
      <w:r w:rsidR="00C85263">
        <w:t>following:</w:t>
      </w:r>
    </w:p>
    <w:p w14:paraId="6D156C18" w14:textId="1C70EA4B" w:rsidR="00FD1410" w:rsidRPr="00FD1410" w:rsidRDefault="00FD1410" w:rsidP="00052753">
      <w:pPr>
        <w:pStyle w:val="TNCBodyText"/>
        <w:numPr>
          <w:ilvl w:val="0"/>
          <w:numId w:val="38"/>
        </w:numPr>
      </w:pPr>
      <w:r w:rsidRPr="00FD1410">
        <w:t>The contents</w:t>
      </w:r>
      <w:r w:rsidR="002967B6">
        <w:t xml:space="preserve"> and key principles </w:t>
      </w:r>
      <w:r w:rsidRPr="00FD1410">
        <w:t>of th</w:t>
      </w:r>
      <w:r w:rsidR="00043898">
        <w:t xml:space="preserve">is </w:t>
      </w:r>
      <w:r w:rsidRPr="00FD1410">
        <w:t>policy</w:t>
      </w:r>
    </w:p>
    <w:p w14:paraId="3EBA5744" w14:textId="3D5EAFD4" w:rsidR="00FD1410" w:rsidRPr="00FD1410" w:rsidRDefault="00FD1410" w:rsidP="00052753">
      <w:pPr>
        <w:pStyle w:val="TNCBodyText"/>
        <w:numPr>
          <w:ilvl w:val="0"/>
          <w:numId w:val="38"/>
        </w:numPr>
      </w:pPr>
      <w:r w:rsidRPr="00FD1410">
        <w:t xml:space="preserve">The </w:t>
      </w:r>
      <w:r w:rsidR="00666D96" w:rsidRPr="00FD1410">
        <w:t>location of</w:t>
      </w:r>
      <w:r w:rsidRPr="00FD1410">
        <w:t xml:space="preserve"> e</w:t>
      </w:r>
      <w:r w:rsidR="00666D96" w:rsidRPr="00FD1410">
        <w:t>quipment</w:t>
      </w:r>
      <w:r w:rsidR="00043898">
        <w:t xml:space="preserve"> and </w:t>
      </w:r>
      <w:r w:rsidRPr="00FD1410">
        <w:t>f</w:t>
      </w:r>
      <w:r w:rsidR="00666D96" w:rsidRPr="00FD1410">
        <w:t>acilitie</w:t>
      </w:r>
      <w:r w:rsidRPr="00FD1410">
        <w:t>s</w:t>
      </w:r>
    </w:p>
    <w:p w14:paraId="4AF9D697" w14:textId="2F0AAB21" w:rsidR="00666D96" w:rsidRPr="00FD1410" w:rsidRDefault="00FD1410" w:rsidP="00052753">
      <w:pPr>
        <w:pStyle w:val="TNCBodyText"/>
        <w:numPr>
          <w:ilvl w:val="0"/>
          <w:numId w:val="38"/>
        </w:numPr>
      </w:pPr>
      <w:r w:rsidRPr="00FD1410">
        <w:t>The identities and roles of f</w:t>
      </w:r>
      <w:r w:rsidR="00666D96" w:rsidRPr="00FD1410">
        <w:t>irst aiders or</w:t>
      </w:r>
      <w:r w:rsidRPr="00FD1410">
        <w:t xml:space="preserve"> the</w:t>
      </w:r>
      <w:r w:rsidR="00666D96" w:rsidRPr="00FD1410">
        <w:t xml:space="preserve"> appointed person.</w:t>
      </w:r>
    </w:p>
    <w:p w14:paraId="0025E797" w14:textId="51ACF9E8" w:rsidR="006142BC" w:rsidRPr="00FD1410" w:rsidRDefault="00FD1410" w:rsidP="00052753">
      <w:pPr>
        <w:pStyle w:val="TNCBodyText"/>
        <w:numPr>
          <w:ilvl w:val="0"/>
          <w:numId w:val="38"/>
        </w:numPr>
      </w:pPr>
      <w:r w:rsidRPr="00FD1410">
        <w:t>H</w:t>
      </w:r>
      <w:r w:rsidR="00632D1F" w:rsidRPr="00FD1410">
        <w:t>ow to contact a first aider or appointed person urgently should the need arise</w:t>
      </w:r>
      <w:r w:rsidRPr="00FD1410">
        <w:t>.</w:t>
      </w:r>
    </w:p>
    <w:p w14:paraId="12DC1EE0" w14:textId="02E057CE" w:rsidR="00632D1F" w:rsidRPr="00FD1410" w:rsidRDefault="00FD1410" w:rsidP="00052753">
      <w:pPr>
        <w:pStyle w:val="TNCBodyText"/>
        <w:numPr>
          <w:ilvl w:val="0"/>
          <w:numId w:val="38"/>
        </w:numPr>
      </w:pPr>
      <w:r w:rsidRPr="00FD1410">
        <w:t>T</w:t>
      </w:r>
      <w:r w:rsidR="00632D1F" w:rsidRPr="00FD1410">
        <w:t>he procedures for monitoring and reviewing the school</w:t>
      </w:r>
      <w:r w:rsidR="00CC39C2">
        <w:t>’s</w:t>
      </w:r>
      <w:r w:rsidR="00632D1F" w:rsidRPr="00FD1410">
        <w:t xml:space="preserve"> first aid needs.</w:t>
      </w:r>
    </w:p>
    <w:p w14:paraId="34C308CB" w14:textId="0FF0C890" w:rsidR="00C85263" w:rsidRDefault="00C85263" w:rsidP="00052753">
      <w:pPr>
        <w:pStyle w:val="TNCBodyText"/>
      </w:pPr>
      <w:r w:rsidRPr="00C85263">
        <w:t xml:space="preserve">The </w:t>
      </w:r>
      <w:r w:rsidR="00CA472D">
        <w:t xml:space="preserve">school will </w:t>
      </w:r>
      <w:r w:rsidRPr="00C85263">
        <w:t>inclu</w:t>
      </w:r>
      <w:r w:rsidR="00CA472D">
        <w:t xml:space="preserve">de the provision </w:t>
      </w:r>
      <w:r w:rsidRPr="00C85263">
        <w:t xml:space="preserve">of first aid information </w:t>
      </w:r>
      <w:r w:rsidR="00CA472D">
        <w:t>d</w:t>
      </w:r>
      <w:r w:rsidRPr="00C85263">
        <w:t>uring induction training.</w:t>
      </w:r>
    </w:p>
    <w:p w14:paraId="59DC315B" w14:textId="50441F96" w:rsidR="00386046" w:rsidRDefault="00B83CB5" w:rsidP="00B83CB5">
      <w:pPr>
        <w:pStyle w:val="Heading2"/>
      </w:pPr>
      <w:bookmarkStart w:id="5" w:name="_First_aiders_and"/>
      <w:bookmarkEnd w:id="5"/>
      <w:r>
        <w:lastRenderedPageBreak/>
        <w:t>First aiders</w:t>
      </w:r>
    </w:p>
    <w:p w14:paraId="6CD7D9FB" w14:textId="79DFA05B" w:rsidR="00AC6DCD" w:rsidRPr="00AC6DCD" w:rsidRDefault="00AC6DCD" w:rsidP="00AC6DCD">
      <w:pPr>
        <w:pStyle w:val="TNCBodyText"/>
      </w:pPr>
      <w:r w:rsidRPr="00AC6DCD">
        <w:t>First aiders will be expected to:</w:t>
      </w:r>
    </w:p>
    <w:p w14:paraId="2FD2631A" w14:textId="2B969A73" w:rsidR="00AC6DCD" w:rsidRPr="00AC6DCD" w:rsidRDefault="008E44E9" w:rsidP="00AC6DCD">
      <w:pPr>
        <w:pStyle w:val="TNCBodyText"/>
        <w:numPr>
          <w:ilvl w:val="0"/>
          <w:numId w:val="33"/>
        </w:numPr>
      </w:pPr>
      <w:r>
        <w:t>G</w:t>
      </w:r>
      <w:r w:rsidR="00AC6DCD" w:rsidRPr="00AC6DCD">
        <w:t>ive immediate help to casualties with common injuries or illnesses and those arising from specific hazards at the school or college or on educational visits</w:t>
      </w:r>
      <w:r w:rsidR="00E469F9">
        <w:t>.</w:t>
      </w:r>
    </w:p>
    <w:p w14:paraId="3530AC18" w14:textId="17341E23" w:rsidR="00AC6DCD" w:rsidRPr="00AC6DCD" w:rsidRDefault="00512391" w:rsidP="00AC6DCD">
      <w:pPr>
        <w:pStyle w:val="TNCBodyText"/>
        <w:numPr>
          <w:ilvl w:val="0"/>
          <w:numId w:val="33"/>
        </w:numPr>
      </w:pPr>
      <w:r>
        <w:t>E</w:t>
      </w:r>
      <w:r w:rsidR="00AC6DCD" w:rsidRPr="00AC6DCD">
        <w:t>nsure that an ambulance or other professional medical help is called</w:t>
      </w:r>
      <w:r>
        <w:t xml:space="preserve"> when appropriate.</w:t>
      </w:r>
    </w:p>
    <w:p w14:paraId="026E7C39" w14:textId="0310DADB" w:rsidR="00B526D3" w:rsidRPr="00593880" w:rsidRDefault="00B526D3" w:rsidP="00B526D3">
      <w:pPr>
        <w:pStyle w:val="TNCBodyText"/>
      </w:pPr>
      <w:r w:rsidRPr="00593880">
        <w:t xml:space="preserve">When selecting first aiders, the school will </w:t>
      </w:r>
      <w:r w:rsidR="004C6186">
        <w:t xml:space="preserve">consider the following factors </w:t>
      </w:r>
      <w:r w:rsidR="001C7400">
        <w:t xml:space="preserve">set out in the government </w:t>
      </w:r>
      <w:hyperlink r:id="rId14" w:history="1">
        <w:r w:rsidR="001C7400" w:rsidRPr="00E93F0F">
          <w:rPr>
            <w:rStyle w:val="Hyperlink"/>
          </w:rPr>
          <w:t>guidance</w:t>
        </w:r>
      </w:hyperlink>
      <w:r w:rsidR="001C7400">
        <w:t xml:space="preserve">: </w:t>
      </w:r>
    </w:p>
    <w:p w14:paraId="63A03786" w14:textId="77777777" w:rsidR="00B526D3" w:rsidRPr="00593880" w:rsidRDefault="00B526D3" w:rsidP="00B526D3">
      <w:pPr>
        <w:pStyle w:val="TNCBodyText"/>
        <w:numPr>
          <w:ilvl w:val="0"/>
          <w:numId w:val="22"/>
        </w:numPr>
      </w:pPr>
      <w:r w:rsidRPr="00593880">
        <w:t>Reliability and communication skills.</w:t>
      </w:r>
    </w:p>
    <w:p w14:paraId="147EFEF4" w14:textId="77777777" w:rsidR="00B526D3" w:rsidRPr="00593880" w:rsidRDefault="00B526D3" w:rsidP="00B526D3">
      <w:pPr>
        <w:pStyle w:val="TNCBodyText"/>
        <w:numPr>
          <w:ilvl w:val="0"/>
          <w:numId w:val="22"/>
        </w:numPr>
      </w:pPr>
      <w:r w:rsidRPr="00593880">
        <w:t>Aptitude and ability to absorb new knowledge and learn new skills.</w:t>
      </w:r>
    </w:p>
    <w:p w14:paraId="67079701" w14:textId="77777777" w:rsidR="00B526D3" w:rsidRPr="00593880" w:rsidRDefault="00B526D3" w:rsidP="00B526D3">
      <w:pPr>
        <w:pStyle w:val="TNCBodyText"/>
        <w:numPr>
          <w:ilvl w:val="0"/>
          <w:numId w:val="22"/>
        </w:numPr>
      </w:pPr>
      <w:r w:rsidRPr="00593880">
        <w:t>Ability to cope with stressful and physically demanding emergency procedures.</w:t>
      </w:r>
    </w:p>
    <w:p w14:paraId="2938DC54" w14:textId="77777777" w:rsidR="00B526D3" w:rsidRPr="00593880" w:rsidRDefault="00B526D3" w:rsidP="00B526D3">
      <w:pPr>
        <w:pStyle w:val="TNCBodyText"/>
        <w:numPr>
          <w:ilvl w:val="0"/>
          <w:numId w:val="22"/>
        </w:numPr>
      </w:pPr>
      <w:r w:rsidRPr="00593880">
        <w:t>Availability to respond immediately to an emergency.</w:t>
      </w:r>
    </w:p>
    <w:p w14:paraId="22DBE6CD" w14:textId="77777777" w:rsidR="0058153B" w:rsidRDefault="0058153B" w:rsidP="00052753">
      <w:pPr>
        <w:pStyle w:val="TNCBodyText"/>
        <w:ind w:left="360"/>
      </w:pPr>
      <w:r>
        <w:t>Each classroom</w:t>
      </w:r>
      <w:r>
        <w:rPr>
          <w:rFonts w:hint="cs"/>
        </w:rPr>
        <w:t>’</w:t>
      </w:r>
      <w:r>
        <w:t>s first aiders will be responsible for ensuring all first aid kits are properly stocked and maintained. The appointed person will be responsible for maintaining supplies.</w:t>
      </w:r>
    </w:p>
    <w:p w14:paraId="6931FE71" w14:textId="77777777" w:rsidR="0058153B" w:rsidRDefault="0058153B" w:rsidP="00052753">
      <w:pPr>
        <w:pStyle w:val="TNCBodyText"/>
      </w:pPr>
      <w:r>
        <w:t>First aid notices will be clearly displayed throughout the school with information on the names and locations of first aiders to ensure that pupils and staff know who they must contact in the event of illness or injury.</w:t>
      </w:r>
    </w:p>
    <w:p w14:paraId="3DFB2931" w14:textId="74F78461" w:rsidR="0058153B" w:rsidRDefault="00AA3AE0" w:rsidP="00052753">
      <w:pPr>
        <w:pStyle w:val="TNCBodyText"/>
      </w:pPr>
      <w:r>
        <w:t>First Aid lists are displayed in the school office.</w:t>
      </w:r>
    </w:p>
    <w:p w14:paraId="178224DB" w14:textId="77777777" w:rsidR="0058153B" w:rsidRDefault="0058153B" w:rsidP="00052753">
      <w:pPr>
        <w:pStyle w:val="TNCBodyText"/>
      </w:pPr>
      <w:r w:rsidRPr="00593880">
        <w:t xml:space="preserve">The school will ensure that there </w:t>
      </w:r>
      <w:proofErr w:type="gramStart"/>
      <w:r w:rsidRPr="00593880">
        <w:t>is always a sufficient number of first-aid personnel available on site at all times</w:t>
      </w:r>
      <w:proofErr w:type="gramEnd"/>
      <w:r w:rsidRPr="00593880">
        <w:t xml:space="preserve"> to provide adequate cover to all areas of the school.</w:t>
      </w:r>
    </w:p>
    <w:p w14:paraId="1A942121" w14:textId="599FDA2E" w:rsidR="006061BA" w:rsidRPr="00B6061F" w:rsidRDefault="006061BA" w:rsidP="00052753">
      <w:pPr>
        <w:pStyle w:val="Heading3"/>
        <w:rPr>
          <w:b/>
          <w:bCs/>
        </w:rPr>
      </w:pPr>
      <w:r w:rsidRPr="00B6061F">
        <w:rPr>
          <w:b/>
          <w:bCs/>
        </w:rPr>
        <w:t>First aid training</w:t>
      </w:r>
    </w:p>
    <w:p w14:paraId="3C40BD36" w14:textId="6158014F" w:rsidR="002D5EC9" w:rsidRDefault="00782550" w:rsidP="00C60843">
      <w:pPr>
        <w:pStyle w:val="TNCBodyText"/>
      </w:pPr>
      <w:r>
        <w:t xml:space="preserve">The school will ensure that all first aiders hold a valid first aid certificate, issued by an HSE-approved organisation. </w:t>
      </w:r>
    </w:p>
    <w:p w14:paraId="34FD597A" w14:textId="431C2CEC" w:rsidR="006B39B8" w:rsidRDefault="00AE1ADC" w:rsidP="006B39B8">
      <w:pPr>
        <w:pStyle w:val="TNCBodyText"/>
      </w:pPr>
      <w:r>
        <w:t xml:space="preserve">The school is aware that first aid certificates </w:t>
      </w:r>
      <w:r w:rsidR="00B873E0">
        <w:t xml:space="preserve">are </w:t>
      </w:r>
      <w:r>
        <w:t>usually valid for three years and will therefore ensure that a</w:t>
      </w:r>
      <w:r w:rsidR="00782550">
        <w:t xml:space="preserve">dequate monitoring </w:t>
      </w:r>
      <w:r w:rsidR="0050485B">
        <w:t xml:space="preserve">procedures </w:t>
      </w:r>
      <w:r w:rsidR="00782550">
        <w:t xml:space="preserve">will be in place to ensure </w:t>
      </w:r>
      <w:r w:rsidR="0052474E">
        <w:t>t</w:t>
      </w:r>
      <w:r w:rsidR="00C60843">
        <w:t>hat refresher training is arranged for first aiders before certificates expire.</w:t>
      </w:r>
      <w:r w:rsidR="006B39B8">
        <w:t xml:space="preserve"> First aiders will ensure that their first aid certificates are kept </w:t>
      </w:r>
      <w:r w:rsidR="00B10F8A">
        <w:t>up to date</w:t>
      </w:r>
      <w:r w:rsidR="006B39B8">
        <w:t xml:space="preserve"> through liaison with the SBM.</w:t>
      </w:r>
    </w:p>
    <w:p w14:paraId="5ED65D37" w14:textId="594FF676" w:rsidR="00593880" w:rsidRPr="004B1754" w:rsidRDefault="007A0227" w:rsidP="00593880">
      <w:pPr>
        <w:pStyle w:val="TNCBodyText"/>
      </w:pPr>
      <w:r>
        <w:t xml:space="preserve">The school </w:t>
      </w:r>
      <w:r w:rsidR="00647C4B">
        <w:t xml:space="preserve">is aware that standard first aid at work training courses do not include resuscitation procedures for children. </w:t>
      </w:r>
      <w:r w:rsidR="00FE6C44">
        <w:t>In all cases, t</w:t>
      </w:r>
      <w:r w:rsidR="00673576">
        <w:t xml:space="preserve">he school will ensure that </w:t>
      </w:r>
      <w:r w:rsidR="00252AFC">
        <w:t xml:space="preserve">first aiders </w:t>
      </w:r>
      <w:r w:rsidR="00673576">
        <w:t xml:space="preserve">receive additional </w:t>
      </w:r>
      <w:r w:rsidR="00673576">
        <w:lastRenderedPageBreak/>
        <w:t xml:space="preserve">training in </w:t>
      </w:r>
      <w:r w:rsidR="00673576" w:rsidRPr="005F4D06">
        <w:t>paediatric first aid</w:t>
      </w:r>
      <w:r w:rsidR="00F71A98">
        <w:t xml:space="preserve"> so they ae able to execute their duties appropriately to the whole school community</w:t>
      </w:r>
      <w:r w:rsidR="0015161A">
        <w:t>.</w:t>
      </w:r>
      <w:r w:rsidR="00122C16">
        <w:t xml:space="preserve"> </w:t>
      </w:r>
      <w:r w:rsidR="009C5C8E">
        <w:t>The school has members of staff who are Mental Health First Aiders</w:t>
      </w:r>
      <w:r w:rsidR="009C5C8E">
        <w:rPr>
          <w:i/>
          <w:iCs/>
          <w:color w:val="EE0000"/>
        </w:rPr>
        <w:t xml:space="preserve"> </w:t>
      </w:r>
      <w:r w:rsidR="009C5C8E" w:rsidRPr="009C5C8E">
        <w:t xml:space="preserve">and </w:t>
      </w:r>
      <w:proofErr w:type="gramStart"/>
      <w:r w:rsidR="009C5C8E" w:rsidRPr="009C5C8E">
        <w:t>are able to</w:t>
      </w:r>
      <w:proofErr w:type="gramEnd"/>
      <w:r w:rsidR="009C5C8E" w:rsidRPr="009C5C8E">
        <w:t xml:space="preserve"> </w:t>
      </w:r>
      <w:r w:rsidR="00DD76F5" w:rsidRPr="009C5C8E">
        <w:t>recognise</w:t>
      </w:r>
      <w:r w:rsidR="00593880" w:rsidRPr="009C5C8E">
        <w:t xml:space="preserve"> the warning signs of mental ill health and </w:t>
      </w:r>
      <w:proofErr w:type="gramStart"/>
      <w:r w:rsidR="009C5C8E" w:rsidRPr="009C5C8E">
        <w:t xml:space="preserve">are able </w:t>
      </w:r>
      <w:r w:rsidR="00593880" w:rsidRPr="009C5C8E">
        <w:t>to</w:t>
      </w:r>
      <w:proofErr w:type="gramEnd"/>
      <w:r w:rsidR="00593880" w:rsidRPr="009C5C8E">
        <w:t xml:space="preserve"> approach and support someone, while keeping themselves safe.</w:t>
      </w:r>
      <w:r w:rsidR="00593880" w:rsidRPr="00122C16">
        <w:rPr>
          <w:i/>
          <w:iCs/>
          <w:color w:val="EE0000"/>
        </w:rPr>
        <w:t xml:space="preserve"> </w:t>
      </w:r>
      <w:r w:rsidR="00593880" w:rsidRPr="004B1754">
        <w:t>Pupils will be supported in accordance with the school’s Social, Emotional and Mental Health (SEMH) Policy.</w:t>
      </w:r>
    </w:p>
    <w:p w14:paraId="14452E43" w14:textId="77777777" w:rsidR="00FB3F27" w:rsidRDefault="00FB3F27" w:rsidP="00FB3F27">
      <w:pPr>
        <w:pStyle w:val="Heading2"/>
      </w:pPr>
      <w:bookmarkStart w:id="6" w:name="_Emergency_procedures_1"/>
      <w:bookmarkEnd w:id="6"/>
      <w:r>
        <w:t>Emergency procedures</w:t>
      </w:r>
    </w:p>
    <w:p w14:paraId="3D0C8DD1" w14:textId="77777777" w:rsidR="00FB3F27" w:rsidRPr="007E54A8" w:rsidRDefault="00FB3F27" w:rsidP="00FB3F27">
      <w:pPr>
        <w:pStyle w:val="TNCBodyText"/>
      </w:pPr>
      <w:r w:rsidRPr="007E54A8">
        <w:t>If an incident, illness or injury occurs, the member of staff in charge will assess the situation and decide on the appropriate course of action, which may involve calling for an ambulance immediately or calling for a first aider.</w:t>
      </w:r>
    </w:p>
    <w:p w14:paraId="25A95DB9" w14:textId="5799A85C" w:rsidR="00FB3F27" w:rsidRPr="007E54A8" w:rsidRDefault="00FB3F27" w:rsidP="00FB3F27">
      <w:pPr>
        <w:pStyle w:val="TNCBodyText"/>
      </w:pPr>
      <w:r w:rsidRPr="007E54A8">
        <w:t>If called, a first aider will assess the situation and take charge of first aid administration. If the first aider does not consider that they can adequately deal with the presenting condition by the administration of first aid, then they will arrange for the injured person to access appropriate medical treatment without delay.</w:t>
      </w:r>
    </w:p>
    <w:p w14:paraId="6D7D5107" w14:textId="77777777" w:rsidR="00FB3F27" w:rsidRPr="007E54A8" w:rsidRDefault="00FB3F27" w:rsidP="00FB3F27">
      <w:pPr>
        <w:pStyle w:val="TNCBodyText"/>
      </w:pPr>
      <w:r w:rsidRPr="007E54A8">
        <w:t xml:space="preserve">Where an initial assessment by the first aider indicates a moderate to serious injury has been sustained, or the individual has become seriously unwell, a responding staff member will call 999 immediately. </w:t>
      </w:r>
    </w:p>
    <w:p w14:paraId="7B9A7D0A" w14:textId="77777777" w:rsidR="00FB3F27" w:rsidRPr="007E54A8" w:rsidRDefault="00FB3F27" w:rsidP="00FB3F27">
      <w:pPr>
        <w:pStyle w:val="TNCBodyText"/>
      </w:pPr>
      <w:r w:rsidRPr="007E54A8">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 Where the seriously injured or unwell individual is a pupil, the following process will be followed:</w:t>
      </w:r>
    </w:p>
    <w:p w14:paraId="70BBE071" w14:textId="77777777" w:rsidR="00FB3F27" w:rsidRPr="007E54A8" w:rsidRDefault="00FB3F27" w:rsidP="00FB3F27">
      <w:pPr>
        <w:pStyle w:val="TNCBodyText"/>
        <w:numPr>
          <w:ilvl w:val="0"/>
          <w:numId w:val="25"/>
        </w:numPr>
      </w:pPr>
      <w:r w:rsidRPr="007E54A8">
        <w:t xml:space="preserve">A responding staff member calls 999 immediately and follows the instructions of the operator – this may include the administering of emergency first aid. </w:t>
      </w:r>
    </w:p>
    <w:p w14:paraId="729E39F8" w14:textId="77777777" w:rsidR="00FB3F27" w:rsidRPr="007E54A8" w:rsidRDefault="00FB3F27" w:rsidP="00FB3F27">
      <w:pPr>
        <w:pStyle w:val="TNCBodyText"/>
        <w:numPr>
          <w:ilvl w:val="0"/>
          <w:numId w:val="25"/>
        </w:numPr>
      </w:pPr>
      <w:r w:rsidRPr="007E54A8">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3B22E717" w14:textId="3CDCBB85" w:rsidR="00FB3F27" w:rsidRPr="007E54A8" w:rsidRDefault="00FB3F27" w:rsidP="00FB3F27">
      <w:pPr>
        <w:pStyle w:val="TNCBodyText"/>
        <w:numPr>
          <w:ilvl w:val="0"/>
          <w:numId w:val="25"/>
        </w:numPr>
      </w:pPr>
      <w:r w:rsidRPr="007E54A8">
        <w:t xml:space="preserve">Where an ambulance is not required, but medical attention is needed, the pupil is taken to a hospital or doctor in a staff car, accompanied by at least </w:t>
      </w:r>
      <w:r w:rsidRPr="007E54A8">
        <w:rPr>
          <w:b/>
          <w:bCs/>
        </w:rPr>
        <w:t>two</w:t>
      </w:r>
      <w:r w:rsidRPr="007E54A8">
        <w:t xml:space="preserve"> staff members – </w:t>
      </w:r>
      <w:r w:rsidR="00357E06" w:rsidRPr="007E54A8">
        <w:t>one to</w:t>
      </w:r>
      <w:r w:rsidRPr="007E54A8">
        <w:t xml:space="preserve"> drive the car, and one who is a first aider, to sit with the pupil in the back seat and attend to their medical needs. The pupil’s parent is called as soon as possible to inform them that </w:t>
      </w:r>
      <w:r w:rsidRPr="007E54A8">
        <w:lastRenderedPageBreak/>
        <w:t>this course of action has been taken, and at least one of the staff members remains with the pupil at the hospital or doctor’s office until a parent arrives.</w:t>
      </w:r>
    </w:p>
    <w:p w14:paraId="45082AE8" w14:textId="77777777" w:rsidR="00FB3F27" w:rsidRPr="007E54A8" w:rsidRDefault="00FB3F27" w:rsidP="00FB3F27">
      <w:pPr>
        <w:pStyle w:val="TNCBodyText"/>
        <w:numPr>
          <w:ilvl w:val="0"/>
          <w:numId w:val="25"/>
        </w:numPr>
      </w:pPr>
      <w:r w:rsidRPr="007E54A8">
        <w:t>The school will ensure that no further injury can result from any incidents that occur, either by making the scene of the incident safe, or, if they are fit to be moved, by removing injured persons from the scene.</w:t>
      </w:r>
    </w:p>
    <w:p w14:paraId="6562E00B" w14:textId="77777777" w:rsidR="00FB3F27" w:rsidRPr="007E54A8" w:rsidRDefault="00FB3F27" w:rsidP="00FB3F27">
      <w:pPr>
        <w:pStyle w:val="TNCBodyText"/>
        <w:numPr>
          <w:ilvl w:val="0"/>
          <w:numId w:val="25"/>
        </w:numPr>
      </w:pPr>
      <w:r w:rsidRPr="007E54A8">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1D39F711" w14:textId="77777777" w:rsidR="00FB3F27" w:rsidRPr="007E54A8" w:rsidRDefault="00FB3F27" w:rsidP="00FB3F27">
      <w:pPr>
        <w:pStyle w:val="TNCBodyText"/>
      </w:pPr>
      <w:r w:rsidRPr="007E54A8">
        <w:t>Once the above action has been taken, details of the incident will be reported promptly to:</w:t>
      </w:r>
    </w:p>
    <w:p w14:paraId="53C7FE52" w14:textId="77777777" w:rsidR="00FB3F27" w:rsidRPr="007E54A8" w:rsidRDefault="00FB3F27" w:rsidP="00FB3F27">
      <w:pPr>
        <w:pStyle w:val="TNCBodyText"/>
        <w:numPr>
          <w:ilvl w:val="0"/>
          <w:numId w:val="26"/>
        </w:numPr>
      </w:pPr>
      <w:r w:rsidRPr="007E54A8">
        <w:t>The headteacher.</w:t>
      </w:r>
    </w:p>
    <w:p w14:paraId="3A748401" w14:textId="77777777" w:rsidR="00FB3F27" w:rsidRPr="007E54A8" w:rsidRDefault="00FB3F27" w:rsidP="00FB3F27">
      <w:pPr>
        <w:pStyle w:val="TNCBodyText"/>
        <w:numPr>
          <w:ilvl w:val="0"/>
          <w:numId w:val="26"/>
        </w:numPr>
      </w:pPr>
      <w:r w:rsidRPr="007E54A8">
        <w:t>The parents of the victim(s).</w:t>
      </w:r>
    </w:p>
    <w:p w14:paraId="22F8E9A4" w14:textId="77777777" w:rsidR="00FB3F27" w:rsidRPr="007E54A8" w:rsidRDefault="00FB3F27" w:rsidP="00FB3F27">
      <w:pPr>
        <w:pStyle w:val="TNCBodyText"/>
      </w:pPr>
      <w:r w:rsidRPr="007E54A8">
        <w:t>The school is aware that responding to an incident can be stressful for the first aider, and that following an incident, the first aider may require support. This may take the form of a debrief from any ambulance crew on scene, an appointment with their GP, or mental health support from external helplines and websites located at the bottom of the government page ‘</w:t>
      </w:r>
      <w:hyperlink r:id="rId15" w:history="1">
        <w:r w:rsidRPr="007E54A8">
          <w:rPr>
            <w:rStyle w:val="Hyperlink"/>
          </w:rPr>
          <w:t>Promoting and supporting mental health and wellbeing in schools and colleges</w:t>
        </w:r>
      </w:hyperlink>
      <w:r w:rsidRPr="007E54A8">
        <w:t xml:space="preserve">’. </w:t>
      </w:r>
    </w:p>
    <w:p w14:paraId="31B8DBDA" w14:textId="77777777" w:rsidR="006142BC" w:rsidRDefault="006142BC" w:rsidP="006142BC">
      <w:pPr>
        <w:pStyle w:val="Heading2"/>
      </w:pPr>
      <w:bookmarkStart w:id="7" w:name="_Offsite_visits_and_1"/>
      <w:bookmarkEnd w:id="7"/>
      <w:r>
        <w:t>Offsite visits and events</w:t>
      </w:r>
    </w:p>
    <w:p w14:paraId="1BD70401" w14:textId="77777777" w:rsidR="006142BC" w:rsidRPr="00B159FB" w:rsidRDefault="006142BC" w:rsidP="006142BC">
      <w:pPr>
        <w:pStyle w:val="TNCBodyText"/>
      </w:pPr>
      <w:r w:rsidRPr="00B159FB">
        <w:t>Before undertaking any offsite visits or events, the teacher organising the trip or event will assess the level of first aid provision required by undertaking a suitable and sufficient risk assessment of the visit or event and the persons involved.</w:t>
      </w:r>
    </w:p>
    <w:p w14:paraId="22C1619F" w14:textId="77777777" w:rsidR="006142BC" w:rsidRPr="00B159FB" w:rsidRDefault="006142BC" w:rsidP="006142BC">
      <w:pPr>
        <w:pStyle w:val="TNCBodyText"/>
      </w:pPr>
      <w:r w:rsidRPr="00B159FB">
        <w:t>The school will take a first aid kit on all offsite visits which contains at a minimum:</w:t>
      </w:r>
    </w:p>
    <w:p w14:paraId="6FCAE0A2" w14:textId="77777777" w:rsidR="006142BC" w:rsidRPr="00B159FB" w:rsidRDefault="006142BC" w:rsidP="006142BC">
      <w:pPr>
        <w:pStyle w:val="TNCBodyText"/>
        <w:numPr>
          <w:ilvl w:val="0"/>
          <w:numId w:val="29"/>
        </w:numPr>
      </w:pPr>
      <w:r w:rsidRPr="00B159FB">
        <w:t>A leaflet giving general advice on first aid.</w:t>
      </w:r>
    </w:p>
    <w:p w14:paraId="551898D1" w14:textId="77777777" w:rsidR="006142BC" w:rsidRPr="00B159FB" w:rsidRDefault="006142BC" w:rsidP="006142BC">
      <w:pPr>
        <w:pStyle w:val="TNCBodyText"/>
        <w:numPr>
          <w:ilvl w:val="0"/>
          <w:numId w:val="29"/>
        </w:numPr>
      </w:pPr>
      <w:r w:rsidRPr="00B159FB">
        <w:t>6 individually wrapped sterile adhesive dressings.</w:t>
      </w:r>
    </w:p>
    <w:p w14:paraId="2BAB6E68" w14:textId="77777777" w:rsidR="006142BC" w:rsidRPr="00B159FB" w:rsidRDefault="006142BC" w:rsidP="006142BC">
      <w:pPr>
        <w:pStyle w:val="TNCBodyText"/>
        <w:numPr>
          <w:ilvl w:val="0"/>
          <w:numId w:val="29"/>
        </w:numPr>
      </w:pPr>
      <w:r w:rsidRPr="00B159FB">
        <w:t>1 large sterile unmedicated dressing.</w:t>
      </w:r>
    </w:p>
    <w:p w14:paraId="6AB75582" w14:textId="77777777" w:rsidR="006142BC" w:rsidRPr="00B159FB" w:rsidRDefault="006142BC" w:rsidP="006142BC">
      <w:pPr>
        <w:pStyle w:val="TNCBodyText"/>
        <w:numPr>
          <w:ilvl w:val="0"/>
          <w:numId w:val="29"/>
        </w:numPr>
      </w:pPr>
      <w:r w:rsidRPr="00B159FB">
        <w:t>2 triangular bandages individually wrapped and preferably sterile.</w:t>
      </w:r>
    </w:p>
    <w:p w14:paraId="1658523E" w14:textId="77777777" w:rsidR="006142BC" w:rsidRPr="00B159FB" w:rsidRDefault="006142BC" w:rsidP="006142BC">
      <w:pPr>
        <w:pStyle w:val="TNCBodyText"/>
        <w:numPr>
          <w:ilvl w:val="0"/>
          <w:numId w:val="29"/>
        </w:numPr>
      </w:pPr>
      <w:r w:rsidRPr="00B159FB">
        <w:t>2 safety pins.</w:t>
      </w:r>
    </w:p>
    <w:p w14:paraId="5557CB38" w14:textId="77777777" w:rsidR="006142BC" w:rsidRPr="00B159FB" w:rsidRDefault="006142BC" w:rsidP="006142BC">
      <w:pPr>
        <w:pStyle w:val="TNCBodyText"/>
        <w:numPr>
          <w:ilvl w:val="0"/>
          <w:numId w:val="29"/>
        </w:numPr>
      </w:pPr>
      <w:r w:rsidRPr="00B159FB">
        <w:t>Individually wrapped moist cleansing wipes.</w:t>
      </w:r>
    </w:p>
    <w:p w14:paraId="241C141D" w14:textId="77777777" w:rsidR="006142BC" w:rsidRPr="00B159FB" w:rsidRDefault="006142BC" w:rsidP="006142BC">
      <w:pPr>
        <w:pStyle w:val="TNCBodyText"/>
        <w:numPr>
          <w:ilvl w:val="0"/>
          <w:numId w:val="29"/>
        </w:numPr>
      </w:pPr>
      <w:r w:rsidRPr="00B159FB">
        <w:lastRenderedPageBreak/>
        <w:t>2 pairs of disposable gloves.</w:t>
      </w:r>
    </w:p>
    <w:p w14:paraId="643C5E2C" w14:textId="77777777" w:rsidR="006142BC" w:rsidRPr="00B159FB" w:rsidRDefault="006142BC" w:rsidP="006142BC">
      <w:pPr>
        <w:pStyle w:val="TNCBodyText"/>
      </w:pPr>
      <w:r w:rsidRPr="00B159FB">
        <w:t>Additionally, the school will ensure that all large vehicles and minibuses have a first aid box readily available and in good condition which contains:</w:t>
      </w:r>
    </w:p>
    <w:p w14:paraId="7AF59C51" w14:textId="77777777" w:rsidR="006142BC" w:rsidRPr="00B159FB" w:rsidRDefault="006142BC" w:rsidP="006142BC">
      <w:pPr>
        <w:pStyle w:val="TNCBodyText"/>
        <w:numPr>
          <w:ilvl w:val="0"/>
          <w:numId w:val="30"/>
        </w:numPr>
      </w:pPr>
      <w:r w:rsidRPr="00B159FB">
        <w:t>10 antiseptic wipes, foil packed.</w:t>
      </w:r>
    </w:p>
    <w:p w14:paraId="3B7AC391" w14:textId="77777777" w:rsidR="006142BC" w:rsidRPr="00B159FB" w:rsidRDefault="006142BC" w:rsidP="006142BC">
      <w:pPr>
        <w:pStyle w:val="TNCBodyText"/>
        <w:numPr>
          <w:ilvl w:val="0"/>
          <w:numId w:val="30"/>
        </w:numPr>
      </w:pPr>
      <w:r w:rsidRPr="00B159FB">
        <w:t>1 conforming disposable bandage that is not less than 7.5cm wide.</w:t>
      </w:r>
    </w:p>
    <w:p w14:paraId="6FAD5A21" w14:textId="77777777" w:rsidR="006142BC" w:rsidRPr="00B159FB" w:rsidRDefault="006142BC" w:rsidP="006142BC">
      <w:pPr>
        <w:pStyle w:val="TNCBodyText"/>
        <w:numPr>
          <w:ilvl w:val="0"/>
          <w:numId w:val="30"/>
        </w:numPr>
      </w:pPr>
      <w:r w:rsidRPr="00B159FB">
        <w:t>2 triangular bandages.</w:t>
      </w:r>
    </w:p>
    <w:p w14:paraId="686796A0" w14:textId="77777777" w:rsidR="006142BC" w:rsidRPr="00B159FB" w:rsidRDefault="006142BC" w:rsidP="006142BC">
      <w:pPr>
        <w:pStyle w:val="TNCBodyText"/>
        <w:numPr>
          <w:ilvl w:val="0"/>
          <w:numId w:val="30"/>
        </w:numPr>
      </w:pPr>
      <w:r w:rsidRPr="00B159FB">
        <w:t>1 packet of 24 assorted adhesive dressings.</w:t>
      </w:r>
    </w:p>
    <w:p w14:paraId="690A7507" w14:textId="77777777" w:rsidR="006142BC" w:rsidRPr="00B159FB" w:rsidRDefault="006142BC" w:rsidP="006142BC">
      <w:pPr>
        <w:pStyle w:val="TNCBodyText"/>
        <w:numPr>
          <w:ilvl w:val="0"/>
          <w:numId w:val="30"/>
        </w:numPr>
      </w:pPr>
      <w:r w:rsidRPr="00B159FB">
        <w:t>3 large sterile unmedicated ambulance dressings that are not less than 15x20cm.</w:t>
      </w:r>
    </w:p>
    <w:p w14:paraId="513885E1" w14:textId="77777777" w:rsidR="006142BC" w:rsidRPr="00B159FB" w:rsidRDefault="006142BC" w:rsidP="006142BC">
      <w:pPr>
        <w:pStyle w:val="TNCBodyText"/>
        <w:numPr>
          <w:ilvl w:val="0"/>
          <w:numId w:val="30"/>
        </w:numPr>
      </w:pPr>
      <w:r w:rsidRPr="00B159FB">
        <w:t>2 sterile eye pads, with attachments.</w:t>
      </w:r>
    </w:p>
    <w:p w14:paraId="0074D7A4" w14:textId="77777777" w:rsidR="006142BC" w:rsidRPr="00B159FB" w:rsidRDefault="006142BC" w:rsidP="006142BC">
      <w:pPr>
        <w:pStyle w:val="TNCBodyText"/>
        <w:numPr>
          <w:ilvl w:val="0"/>
          <w:numId w:val="30"/>
        </w:numPr>
      </w:pPr>
      <w:r w:rsidRPr="00B159FB">
        <w:t>12 assorted safety pins.</w:t>
      </w:r>
    </w:p>
    <w:p w14:paraId="1D816C52" w14:textId="77777777" w:rsidR="006142BC" w:rsidRPr="00B159FB" w:rsidRDefault="006142BC" w:rsidP="006142BC">
      <w:pPr>
        <w:pStyle w:val="TNCBodyText"/>
        <w:numPr>
          <w:ilvl w:val="0"/>
          <w:numId w:val="30"/>
        </w:numPr>
      </w:pPr>
      <w:r w:rsidRPr="00B159FB">
        <w:t>1 pair of non-rusted blunt-ended scissors.</w:t>
      </w:r>
    </w:p>
    <w:p w14:paraId="0925530C" w14:textId="77777777" w:rsidR="006142BC" w:rsidRPr="00B159FB" w:rsidRDefault="006142BC" w:rsidP="006142BC">
      <w:pPr>
        <w:pStyle w:val="TNCBodyText"/>
      </w:pPr>
      <w:r w:rsidRPr="00B159FB">
        <w:t>For more information about the school’s educational visit requirements, please see the Educational Visits and School Trips Policy.</w:t>
      </w:r>
    </w:p>
    <w:p w14:paraId="6F55A4E9" w14:textId="77777777" w:rsidR="006142BC" w:rsidRDefault="006142BC" w:rsidP="006142BC">
      <w:pPr>
        <w:pStyle w:val="Heading2"/>
      </w:pPr>
      <w:bookmarkStart w:id="8" w:name="_Accommodation_1"/>
      <w:bookmarkEnd w:id="8"/>
      <w:r>
        <w:t>Accommodation</w:t>
      </w:r>
    </w:p>
    <w:p w14:paraId="43A479FA" w14:textId="77777777" w:rsidR="006142BC" w:rsidRDefault="006142BC" w:rsidP="006142BC">
      <w:pPr>
        <w:pStyle w:val="TNCBodyText"/>
      </w:pPr>
      <w:r>
        <w:t>The school</w:t>
      </w:r>
      <w:r>
        <w:rPr>
          <w:rFonts w:hint="cs"/>
        </w:rPr>
        <w:t>’</w:t>
      </w:r>
      <w:r>
        <w:t>s first aid room will be suitable to use as and when it is needed, and any additional medical accommodation will be available in accordance with the school</w:t>
      </w:r>
      <w:r>
        <w:rPr>
          <w:rFonts w:hint="cs"/>
        </w:rPr>
        <w:t>’</w:t>
      </w:r>
      <w:r>
        <w:t>s first aid needs assessment.</w:t>
      </w:r>
    </w:p>
    <w:p w14:paraId="17E84510" w14:textId="77777777" w:rsidR="006142BC" w:rsidRDefault="006142BC" w:rsidP="006142BC">
      <w:pPr>
        <w:pStyle w:val="TNCBodyText"/>
      </w:pPr>
      <w:r>
        <w:t>The first aid room will be used to enable the medical examination and treatment of pupils and for the short-term care of sick or injured pupils. The first aid room includes a wash basin and is situated near a toilet.</w:t>
      </w:r>
    </w:p>
    <w:p w14:paraId="44AE371A" w14:textId="77777777" w:rsidR="006142BC" w:rsidRDefault="006142BC" w:rsidP="006142BC">
      <w:pPr>
        <w:pStyle w:val="TNCBodyText"/>
      </w:pPr>
      <w:r>
        <w:t>The first aid room will not be used for teaching purposes.</w:t>
      </w:r>
    </w:p>
    <w:p w14:paraId="6A84B470" w14:textId="77777777" w:rsidR="006142BC" w:rsidRDefault="006142BC" w:rsidP="006142BC">
      <w:pPr>
        <w:pStyle w:val="TNCBodyText"/>
      </w:pPr>
      <w:r>
        <w:t>The first aid room will:</w:t>
      </w:r>
    </w:p>
    <w:p w14:paraId="000B1E48" w14:textId="77777777" w:rsidR="006142BC" w:rsidRPr="00F204C3" w:rsidRDefault="006142BC" w:rsidP="006142BC">
      <w:pPr>
        <w:pStyle w:val="TNCBodyText"/>
        <w:numPr>
          <w:ilvl w:val="0"/>
          <w:numId w:val="24"/>
        </w:numPr>
      </w:pPr>
      <w:r w:rsidRPr="00F204C3">
        <w:t>Be large enough to hold an examination or medical couch.</w:t>
      </w:r>
    </w:p>
    <w:p w14:paraId="459571B8" w14:textId="77777777" w:rsidR="006142BC" w:rsidRPr="00F204C3" w:rsidRDefault="006142BC" w:rsidP="006142BC">
      <w:pPr>
        <w:pStyle w:val="TNCBodyText"/>
        <w:numPr>
          <w:ilvl w:val="0"/>
          <w:numId w:val="24"/>
        </w:numPr>
      </w:pPr>
      <w:r w:rsidRPr="00F204C3">
        <w:t>Have washable surfaces and adequate heating, ventilation and lighting.</w:t>
      </w:r>
    </w:p>
    <w:p w14:paraId="11387737" w14:textId="77777777" w:rsidR="006142BC" w:rsidRPr="00F204C3" w:rsidRDefault="006142BC" w:rsidP="006142BC">
      <w:pPr>
        <w:pStyle w:val="TNCBodyText"/>
        <w:numPr>
          <w:ilvl w:val="0"/>
          <w:numId w:val="24"/>
        </w:numPr>
      </w:pPr>
      <w:r w:rsidRPr="00F204C3">
        <w:t xml:space="preserve">Be kept clean, tidy, accessible and available for use </w:t>
      </w:r>
      <w:proofErr w:type="gramStart"/>
      <w:r w:rsidRPr="00F204C3">
        <w:t>at all times</w:t>
      </w:r>
      <w:proofErr w:type="gramEnd"/>
      <w:r w:rsidRPr="00F204C3">
        <w:t xml:space="preserve"> when employees are at work.</w:t>
      </w:r>
    </w:p>
    <w:p w14:paraId="3E423227" w14:textId="77777777" w:rsidR="006142BC" w:rsidRPr="00F204C3" w:rsidRDefault="006142BC" w:rsidP="006142BC">
      <w:pPr>
        <w:pStyle w:val="TNCBodyText"/>
        <w:numPr>
          <w:ilvl w:val="0"/>
          <w:numId w:val="24"/>
        </w:numPr>
      </w:pPr>
      <w:r w:rsidRPr="00F204C3">
        <w:lastRenderedPageBreak/>
        <w:t>Have a sink with hot and cold running water.</w:t>
      </w:r>
    </w:p>
    <w:p w14:paraId="0C8ACC5A" w14:textId="77777777" w:rsidR="006142BC" w:rsidRPr="00F204C3" w:rsidRDefault="006142BC" w:rsidP="006142BC">
      <w:pPr>
        <w:pStyle w:val="TNCBodyText"/>
        <w:numPr>
          <w:ilvl w:val="0"/>
          <w:numId w:val="24"/>
        </w:numPr>
      </w:pPr>
      <w:r w:rsidRPr="00F204C3">
        <w:t>Be positioned as near as possible to a point of access for transport to hospital.</w:t>
      </w:r>
    </w:p>
    <w:p w14:paraId="43CE456D" w14:textId="77777777" w:rsidR="006142BC" w:rsidRPr="00F204C3" w:rsidRDefault="006142BC" w:rsidP="006142BC">
      <w:pPr>
        <w:pStyle w:val="TNCBodyText"/>
        <w:numPr>
          <w:ilvl w:val="0"/>
          <w:numId w:val="24"/>
        </w:numPr>
      </w:pPr>
      <w:r w:rsidRPr="00F204C3">
        <w:t>Display a notice on the door which advises the names, locations and, if appropriate, the contact details of first aiders.</w:t>
      </w:r>
    </w:p>
    <w:p w14:paraId="29C46C20" w14:textId="490B036A" w:rsidR="006142BC" w:rsidRDefault="00912C5B" w:rsidP="006142BC">
      <w:pPr>
        <w:pStyle w:val="Heading2"/>
      </w:pPr>
      <w:bookmarkStart w:id="9" w:name="_Medicines"/>
      <w:bookmarkEnd w:id="9"/>
      <w:r>
        <w:t>M</w:t>
      </w:r>
      <w:r w:rsidR="006142BC">
        <w:t>edi</w:t>
      </w:r>
      <w:r>
        <w:t>cines</w:t>
      </w:r>
    </w:p>
    <w:p w14:paraId="5B2FC1D7" w14:textId="1EA439BF" w:rsidR="00565905" w:rsidRPr="00502E43" w:rsidRDefault="00565905" w:rsidP="00052753">
      <w:pPr>
        <w:pStyle w:val="Heading3"/>
      </w:pPr>
      <w:r w:rsidRPr="00502E43">
        <w:t>Administration</w:t>
      </w:r>
    </w:p>
    <w:p w14:paraId="1EB6B6B6" w14:textId="10D1D417" w:rsidR="00B07D06" w:rsidRDefault="008462E3" w:rsidP="006142BC">
      <w:pPr>
        <w:pStyle w:val="TNCBodyText"/>
      </w:pPr>
      <w:r>
        <w:t xml:space="preserve">The school will ensure that staff are aware that the administration of first aid at work does not include the administration of medication, whether prescribed or not. </w:t>
      </w:r>
    </w:p>
    <w:p w14:paraId="202E06E8" w14:textId="5F8767FF" w:rsidR="00C41481" w:rsidRDefault="00565905" w:rsidP="006142BC">
      <w:pPr>
        <w:pStyle w:val="TNCBodyText"/>
      </w:pPr>
      <w:r>
        <w:t>All staff will be expected to adhere to the provisions and requirements outlined in the school’s</w:t>
      </w:r>
      <w:r w:rsidR="00C41481">
        <w:t xml:space="preserve"> policies:</w:t>
      </w:r>
    </w:p>
    <w:p w14:paraId="18DE8E98" w14:textId="4EF6AFB6" w:rsidR="00C41481" w:rsidRPr="003A2B5E" w:rsidRDefault="00C41481" w:rsidP="00C41481">
      <w:pPr>
        <w:pStyle w:val="TNCBodyText"/>
        <w:numPr>
          <w:ilvl w:val="0"/>
          <w:numId w:val="13"/>
        </w:numPr>
      </w:pPr>
      <w:r w:rsidRPr="003A2B5E">
        <w:t>Administering Medication Policy</w:t>
      </w:r>
      <w:r w:rsidR="003A2B5E">
        <w:t>.</w:t>
      </w:r>
    </w:p>
    <w:p w14:paraId="2D1121B4" w14:textId="029B0E8C" w:rsidR="00C41481" w:rsidRPr="003A2B5E" w:rsidRDefault="00C41481" w:rsidP="00C41481">
      <w:pPr>
        <w:pStyle w:val="TNCBodyText"/>
        <w:numPr>
          <w:ilvl w:val="0"/>
          <w:numId w:val="13"/>
        </w:numPr>
      </w:pPr>
      <w:r w:rsidRPr="003A2B5E">
        <w:t>Allergen and Anaphylaxis Policy</w:t>
      </w:r>
      <w:r w:rsidR="003A2B5E">
        <w:t>.</w:t>
      </w:r>
    </w:p>
    <w:p w14:paraId="2E45B408" w14:textId="469D7EF3" w:rsidR="00C60699" w:rsidRDefault="00B07D06" w:rsidP="006142BC">
      <w:pPr>
        <w:pStyle w:val="TNCBodyText"/>
      </w:pPr>
      <w:r>
        <w:t xml:space="preserve">In circumstances where </w:t>
      </w:r>
      <w:r w:rsidRPr="00B07D06">
        <w:t>pupils may need to have access to life saving prescription drugs in an emergency, the details will be recorded in the pupil’s individual healthcare plan and identified staff members will be aware of what to do.</w:t>
      </w:r>
    </w:p>
    <w:p w14:paraId="64586442" w14:textId="44DD0F41" w:rsidR="00130299" w:rsidRDefault="00565905" w:rsidP="006142BC">
      <w:pPr>
        <w:pStyle w:val="TNCBodyText"/>
      </w:pPr>
      <w:r>
        <w:t>The school is aware that t</w:t>
      </w:r>
      <w:r w:rsidRPr="00565905">
        <w:t>he administration of prescription only medication specified in </w:t>
      </w:r>
      <w:hyperlink r:id="rId16" w:history="1">
        <w:r w:rsidRPr="00565905">
          <w:rPr>
            <w:rStyle w:val="Hyperlink"/>
          </w:rPr>
          <w:t>Schedule 19 of the Human Medicines Regulations 2012</w:t>
        </w:r>
      </w:hyperlink>
      <w:r w:rsidRPr="00565905">
        <w:t xml:space="preserve"> should only be given by those trained to do so. </w:t>
      </w:r>
      <w:r>
        <w:t>W</w:t>
      </w:r>
      <w:r w:rsidRPr="00565905">
        <w:t xml:space="preserve">here a first aid needs assessment identifies that Schedule 19 medication may be required to be administered in an emergency, the </w:t>
      </w:r>
      <w:r>
        <w:t xml:space="preserve">school will </w:t>
      </w:r>
      <w:r w:rsidRPr="00565905">
        <w:t xml:space="preserve">consider providing first aiders with additional training so that they can be aware of the symptoms and condition and administer lifesaving medication in </w:t>
      </w:r>
      <w:proofErr w:type="gramStart"/>
      <w:r w:rsidRPr="00565905">
        <w:t>an emergency situation</w:t>
      </w:r>
      <w:proofErr w:type="gramEnd"/>
      <w:r w:rsidRPr="00565905">
        <w:t>.</w:t>
      </w:r>
    </w:p>
    <w:p w14:paraId="27787DC7" w14:textId="514B7F89" w:rsidR="00565905" w:rsidRPr="00430A93" w:rsidRDefault="00565905" w:rsidP="00052753">
      <w:pPr>
        <w:pStyle w:val="Heading3"/>
      </w:pPr>
      <w:r w:rsidRPr="00430A93">
        <w:t>Storage</w:t>
      </w:r>
    </w:p>
    <w:p w14:paraId="6F74D8FF" w14:textId="6B2C8F0B" w:rsidR="006142BC" w:rsidRDefault="006142BC" w:rsidP="006142BC">
      <w:pPr>
        <w:pStyle w:val="TNCBodyText"/>
      </w:pPr>
      <w:r>
        <w:t>Medicines will be stored securely and appropriately in accordance with individual product instructions, save where individual pupils have been given responsibility for keeping such equipment with them. Medicines will be stored in the original container in which they were dispensed, together with the prescriber</w:t>
      </w:r>
      <w:r>
        <w:rPr>
          <w:rFonts w:hint="cs"/>
        </w:rPr>
        <w:t>’</w:t>
      </w:r>
      <w:r>
        <w:t>s instructions for administration, and properly labelled, showing the name of the patient, the date of prescription and the date of expiry of the medicine.</w:t>
      </w:r>
    </w:p>
    <w:p w14:paraId="70B59283" w14:textId="77777777" w:rsidR="006142BC" w:rsidRDefault="006142BC" w:rsidP="006142BC">
      <w:pPr>
        <w:pStyle w:val="TNCBodyText"/>
      </w:pPr>
      <w:r>
        <w:t>Medicine brought in by pupils will be returned to their parents for safe disposal when they are no longer required or have expired.</w:t>
      </w:r>
    </w:p>
    <w:p w14:paraId="00C2B0BE" w14:textId="77777777" w:rsidR="006142BC" w:rsidRDefault="006142BC" w:rsidP="006142BC">
      <w:pPr>
        <w:pStyle w:val="TNCBodyText"/>
      </w:pPr>
      <w:r>
        <w:lastRenderedPageBreak/>
        <w:t>An emergency supply of medication will be available for pupils with medical conditions that require regular medication or potentially lifesaving equipment, e.g. an EpiPen.</w:t>
      </w:r>
    </w:p>
    <w:p w14:paraId="480313F5" w14:textId="77777777" w:rsidR="006142BC" w:rsidRDefault="006142BC" w:rsidP="006142BC">
      <w:pPr>
        <w:pStyle w:val="TNCBodyText"/>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in this regard. </w:t>
      </w:r>
    </w:p>
    <w:p w14:paraId="39217AEB" w14:textId="77777777" w:rsidR="006142BC" w:rsidRDefault="006142BC" w:rsidP="006142BC">
      <w:pPr>
        <w:pStyle w:val="TNCBodyText"/>
      </w:pPr>
      <w:r>
        <w:t>Pupils will have any medication stored and, where appropriate administered, in accordance with their EHC plans and the school</w:t>
      </w:r>
      <w:r>
        <w:rPr>
          <w:rFonts w:hint="cs"/>
        </w:rPr>
        <w:t>’</w:t>
      </w:r>
      <w:r>
        <w:t>s Administering Medication Policy.</w:t>
      </w:r>
    </w:p>
    <w:p w14:paraId="5475514D" w14:textId="25C6829C" w:rsidR="006142BC" w:rsidRDefault="006142BC" w:rsidP="006142BC">
      <w:pPr>
        <w:pStyle w:val="Heading2"/>
      </w:pPr>
      <w:bookmarkStart w:id="10" w:name="_Illness_and_allergies_1"/>
      <w:bookmarkEnd w:id="10"/>
      <w:r>
        <w:t>Illness</w:t>
      </w:r>
      <w:r w:rsidR="00303C15">
        <w:t>es</w:t>
      </w:r>
      <w:r>
        <w:t xml:space="preserve"> and allergies</w:t>
      </w:r>
    </w:p>
    <w:p w14:paraId="33BCDF33" w14:textId="77777777" w:rsidR="006142BC" w:rsidRDefault="006142BC" w:rsidP="006142BC">
      <w:pPr>
        <w:pStyle w:val="TNCBodyText"/>
      </w:pPr>
      <w:r>
        <w:t>When a pupil becomes ill during the school day, their parent will be contacted and asked to pick their child up as soon as possible.</w:t>
      </w:r>
    </w:p>
    <w:p w14:paraId="6FCB7467" w14:textId="77777777" w:rsidR="006142BC" w:rsidRDefault="006142BC" w:rsidP="006142BC">
      <w:pPr>
        <w:pStyle w:val="TNCBodyText"/>
      </w:pPr>
      <w:r>
        <w:t>A quiet area will be set aside for withdrawal and for pupils to rest while they wait for their parent to pick them up. Pupils will be monitored during this time.</w:t>
      </w:r>
    </w:p>
    <w:p w14:paraId="6B3D7B31" w14:textId="77777777" w:rsidR="006142BC" w:rsidRDefault="006142BC" w:rsidP="006142BC">
      <w:pPr>
        <w:pStyle w:val="TNCBodyText"/>
      </w:pPr>
      <w:r>
        <w:t>Where a pupil has an allergy, this will be addressed via the school</w:t>
      </w:r>
      <w:r>
        <w:rPr>
          <w:rFonts w:hint="cs"/>
        </w:rPr>
        <w:t>’</w:t>
      </w:r>
      <w:r>
        <w:t>s Allergen and Anaphylaxis Policy.</w:t>
      </w:r>
    </w:p>
    <w:p w14:paraId="30ABF6AC" w14:textId="57FAC775" w:rsidR="006142BC" w:rsidRDefault="006142BC" w:rsidP="006142BC">
      <w:pPr>
        <w:pStyle w:val="TNCBodyText"/>
      </w:pPr>
      <w:r>
        <w:t xml:space="preserve">The school will manage any emergencies relating to illnesses and allergies in accordance with the </w:t>
      </w:r>
      <w:hyperlink w:anchor="_Emergency_procedures_1" w:history="1">
        <w:r w:rsidRPr="006E4F61">
          <w:rPr>
            <w:rStyle w:val="Hyperlink"/>
          </w:rPr>
          <w:t>Emergency procedures</w:t>
        </w:r>
      </w:hyperlink>
      <w:r>
        <w:t xml:space="preserve"> section of this policy.</w:t>
      </w:r>
    </w:p>
    <w:p w14:paraId="5022DF4D" w14:textId="77777777" w:rsidR="006142BC" w:rsidRDefault="006142BC" w:rsidP="006142BC">
      <w:pPr>
        <w:pStyle w:val="Heading2"/>
      </w:pPr>
      <w:bookmarkStart w:id="11" w:name="_Consent_1"/>
      <w:bookmarkEnd w:id="11"/>
      <w:r>
        <w:t>Consent</w:t>
      </w:r>
    </w:p>
    <w:p w14:paraId="64DD7D5D" w14:textId="77777777" w:rsidR="006142BC" w:rsidRDefault="006142BC" w:rsidP="006142BC">
      <w:pPr>
        <w:pStyle w:val="TNCBodyText"/>
      </w:pPr>
      <w:r>
        <w:t xml:space="preserve">Parents will be asked to complete and sign a medical consent form when their child is admitted to the school, which includes emergency numbers, alongside details of allergies and chronic conditions </w:t>
      </w:r>
      <w:r>
        <w:rPr>
          <w:rFonts w:hint="cs"/>
        </w:rPr>
        <w:t>–</w:t>
      </w:r>
      <w:r>
        <w:t xml:space="preserve"> these forms will be updated at the </w:t>
      </w:r>
      <w:r w:rsidRPr="00C02D90">
        <w:rPr>
          <w:b/>
          <w:bCs/>
          <w:color w:val="398AFF" w:themeColor="accent4"/>
          <w:u w:val="single"/>
        </w:rPr>
        <w:t>start</w:t>
      </w:r>
      <w:r>
        <w:t xml:space="preserve"> of each school year.</w:t>
      </w:r>
    </w:p>
    <w:p w14:paraId="201F444F" w14:textId="77777777" w:rsidR="006142BC" w:rsidRDefault="006142BC" w:rsidP="006142BC">
      <w:pPr>
        <w:pStyle w:val="TNCBodyText"/>
      </w:pPr>
      <w:r>
        <w:t xml:space="preserve">Staff will not act </w:t>
      </w:r>
      <w:r>
        <w:rPr>
          <w:rFonts w:hint="cs"/>
        </w:rPr>
        <w:t>‘</w:t>
      </w:r>
      <w:r>
        <w:t>in loco parentis</w:t>
      </w:r>
      <w:r>
        <w:rPr>
          <w:rFonts w:hint="cs"/>
        </w:rPr>
        <w:t>’</w:t>
      </w:r>
      <w:r>
        <w:t xml:space="preserve"> in making medical decisions as this has no basis in law. Staff will always aim to act and respond to accidents and illnesses based on what is reasonable under the circumstances and will always act in good faith while having the best interests of the pupil in mind </w:t>
      </w:r>
      <w:r>
        <w:rPr>
          <w:rFonts w:hint="cs"/>
        </w:rPr>
        <w:t>–</w:t>
      </w:r>
      <w:r>
        <w:t xml:space="preserve"> guidelines will be issued to staff in this regard.</w:t>
      </w:r>
    </w:p>
    <w:p w14:paraId="108DE361" w14:textId="0C489EF0" w:rsidR="00A761B6" w:rsidRDefault="00A761B6" w:rsidP="00A761B6">
      <w:pPr>
        <w:pStyle w:val="Heading2"/>
      </w:pPr>
      <w:bookmarkStart w:id="12" w:name="_Automated_external_defibrillators"/>
      <w:bookmarkStart w:id="13" w:name="_Recording_and_reporting"/>
      <w:bookmarkEnd w:id="12"/>
      <w:bookmarkEnd w:id="13"/>
      <w:r>
        <w:t>Re</w:t>
      </w:r>
      <w:r w:rsidR="00ED2992">
        <w:t>porting and Re</w:t>
      </w:r>
      <w:r>
        <w:t>cording</w:t>
      </w:r>
    </w:p>
    <w:p w14:paraId="4032D2DB" w14:textId="77777777" w:rsidR="004C257F" w:rsidRDefault="004C257F" w:rsidP="004C257F">
      <w:r>
        <w:t>In the event of incident or injury to a pupil, a parent will be informed as soon as practicable. In the event of a serious injury or an incident requiring emergency medical treatment, the pupil</w:t>
      </w:r>
      <w:r>
        <w:rPr>
          <w:rFonts w:hint="cs"/>
        </w:rPr>
        <w:t>’</w:t>
      </w:r>
      <w:r>
        <w:t>s class teacher will telephone the pupil</w:t>
      </w:r>
      <w:r>
        <w:rPr>
          <w:rFonts w:hint="cs"/>
        </w:rPr>
        <w:t>’</w:t>
      </w:r>
      <w:r>
        <w:t xml:space="preserve">s parent as soon as possible. Parents will be informed in </w:t>
      </w:r>
      <w:r>
        <w:lastRenderedPageBreak/>
        <w:t>writing of any injury to the head, whether minor or major, and be given guidance on the action to take if symptoms develop.</w:t>
      </w:r>
    </w:p>
    <w:p w14:paraId="00B5BB67" w14:textId="77777777" w:rsidR="006C51DC" w:rsidRDefault="006C51DC" w:rsidP="006C51DC">
      <w:r>
        <w:t xml:space="preserve">A list of emergency contacts will be kept at the </w:t>
      </w:r>
      <w:r w:rsidRPr="00245F60">
        <w:rPr>
          <w:b/>
          <w:bCs/>
          <w:color w:val="398AFF" w:themeColor="accent4"/>
          <w:u w:val="single"/>
        </w:rPr>
        <w:t>school office</w:t>
      </w:r>
      <w:r>
        <w:t>.</w:t>
      </w:r>
    </w:p>
    <w:p w14:paraId="7B73A46E" w14:textId="608F71AB" w:rsidR="00C336EF" w:rsidRDefault="00C336EF" w:rsidP="00A761B6">
      <w:r>
        <w:t xml:space="preserve">The school will keep a record of </w:t>
      </w:r>
      <w:r w:rsidRPr="00C336EF">
        <w:t>all incidents involving staff, pupils and visitors, which require first aid staff to be in attendance. </w:t>
      </w:r>
      <w:r w:rsidR="00D77BA2" w:rsidRPr="00D77BA2">
        <w:t>Th</w:t>
      </w:r>
      <w:r w:rsidR="00D77BA2">
        <w:t xml:space="preserve">e school will use this record to </w:t>
      </w:r>
      <w:r w:rsidR="00D77BA2" w:rsidRPr="00D77BA2">
        <w:t>help identify trends in accidents and areas for improvement as well as when to review first aid needs assessments.</w:t>
      </w:r>
    </w:p>
    <w:p w14:paraId="450C8240" w14:textId="77777777" w:rsidR="008D349C" w:rsidRDefault="008D349C" w:rsidP="008D349C">
      <w:r>
        <w:t xml:space="preserve">The appointed person will ensure that records are kept of any injuries, accidents or illnesses, as well as any first aid treatment that is given </w:t>
      </w:r>
      <w:r>
        <w:rPr>
          <w:rFonts w:hint="cs"/>
        </w:rPr>
        <w:t>–</w:t>
      </w:r>
      <w:r>
        <w:t xml:space="preserve"> this will include:</w:t>
      </w:r>
    </w:p>
    <w:p w14:paraId="0BED9D02" w14:textId="77777777" w:rsidR="008D349C" w:rsidRDefault="008D349C" w:rsidP="008D349C">
      <w:pPr>
        <w:pStyle w:val="TNCBodyText"/>
        <w:numPr>
          <w:ilvl w:val="0"/>
          <w:numId w:val="28"/>
        </w:numPr>
      </w:pPr>
      <w:r>
        <w:t>The date, time and place of the incident.</w:t>
      </w:r>
    </w:p>
    <w:p w14:paraId="35ACFB57" w14:textId="77777777" w:rsidR="008D349C" w:rsidRDefault="008D349C" w:rsidP="008D349C">
      <w:pPr>
        <w:pStyle w:val="TNCBodyText"/>
        <w:numPr>
          <w:ilvl w:val="0"/>
          <w:numId w:val="28"/>
        </w:numPr>
      </w:pPr>
      <w:r>
        <w:t>The name and class of the injured or ill person.</w:t>
      </w:r>
    </w:p>
    <w:p w14:paraId="4833197D" w14:textId="77777777" w:rsidR="008D349C" w:rsidRDefault="008D349C" w:rsidP="008D349C">
      <w:pPr>
        <w:pStyle w:val="TNCBodyText"/>
        <w:numPr>
          <w:ilvl w:val="0"/>
          <w:numId w:val="28"/>
        </w:numPr>
      </w:pPr>
      <w:r>
        <w:t>Details of the injury or illness and what first aid was given.</w:t>
      </w:r>
    </w:p>
    <w:p w14:paraId="6B65A4ED" w14:textId="77777777" w:rsidR="008D349C" w:rsidRDefault="008D349C" w:rsidP="008D349C">
      <w:pPr>
        <w:pStyle w:val="TNCBodyText"/>
        <w:numPr>
          <w:ilvl w:val="0"/>
          <w:numId w:val="28"/>
        </w:numPr>
      </w:pPr>
      <w:r>
        <w:t>Details of what happened to the person immediately afterwards, e.g. whether they were sent home or went back to class.</w:t>
      </w:r>
    </w:p>
    <w:p w14:paraId="3575141B" w14:textId="77777777" w:rsidR="008D349C" w:rsidRDefault="008D349C" w:rsidP="008D349C">
      <w:pPr>
        <w:pStyle w:val="TNCBodyText"/>
        <w:numPr>
          <w:ilvl w:val="0"/>
          <w:numId w:val="28"/>
        </w:numPr>
      </w:pPr>
      <w:r>
        <w:t>The name and signature of the first aider or person dealing with the incident.</w:t>
      </w:r>
    </w:p>
    <w:p w14:paraId="6221F0BE" w14:textId="2E74D62C" w:rsidR="00080D1F" w:rsidRDefault="00080D1F" w:rsidP="00A761B6">
      <w:r>
        <w:t>The school is aware that</w:t>
      </w:r>
      <w:r w:rsidR="0079754B">
        <w:t xml:space="preserve"> this record is </w:t>
      </w:r>
      <w:r w:rsidR="00F75550" w:rsidRPr="00F75550">
        <w:t>not the same as the statutory accident book</w:t>
      </w:r>
      <w:r w:rsidR="00F75550">
        <w:t xml:space="preserve">; however, </w:t>
      </w:r>
      <w:r w:rsidR="006C51DC">
        <w:t xml:space="preserve">for expedience and simplicity, </w:t>
      </w:r>
      <w:r w:rsidR="00F75550">
        <w:t xml:space="preserve">it will combine </w:t>
      </w:r>
      <w:r w:rsidR="006C51DC">
        <w:t>these records.</w:t>
      </w:r>
    </w:p>
    <w:p w14:paraId="375BD2C5" w14:textId="77777777" w:rsidR="00A761B6" w:rsidRDefault="00A761B6" w:rsidP="00A761B6">
      <w:r>
        <w:t>The headteacher will ensure that any injury or accident that must be reported to the HSE or LA under RIDDOR obligations is reported in a timely and detailed manner.</w:t>
      </w:r>
    </w:p>
    <w:p w14:paraId="58B1A56F" w14:textId="77777777" w:rsidR="00A761B6" w:rsidRPr="00245F60" w:rsidRDefault="00A761B6" w:rsidP="00A761B6">
      <w:r>
        <w:t>All records will be filed and stored in line with the Records Management Policy.</w:t>
      </w:r>
    </w:p>
    <w:p w14:paraId="6F5DA878" w14:textId="09113686" w:rsidR="00593880" w:rsidRDefault="00593880" w:rsidP="00593880">
      <w:pPr>
        <w:pStyle w:val="Heading2"/>
      </w:pPr>
      <w:bookmarkStart w:id="14" w:name="_Automated_external_defibrillators_1"/>
      <w:bookmarkEnd w:id="14"/>
      <w:r>
        <w:t>Automated external defibrillators (AEDs)</w:t>
      </w:r>
    </w:p>
    <w:p w14:paraId="6630C2EA" w14:textId="77777777" w:rsidR="00927E57" w:rsidRPr="009B2BCA" w:rsidRDefault="00927E57" w:rsidP="00927E57">
      <w:pPr>
        <w:pStyle w:val="TNCBodyText"/>
      </w:pPr>
      <w:r>
        <w:t xml:space="preserve">The school has procured an AED through the NHS Supply Chain, which </w:t>
      </w:r>
      <w:proofErr w:type="gramStart"/>
      <w:r>
        <w:t xml:space="preserve">is located </w:t>
      </w:r>
      <w:r w:rsidRPr="009B2BCA">
        <w:t>in</w:t>
      </w:r>
      <w:proofErr w:type="gramEnd"/>
      <w:r w:rsidRPr="009B2BCA">
        <w:t xml:space="preserve"> the school office.</w:t>
      </w:r>
    </w:p>
    <w:p w14:paraId="04D3F508" w14:textId="0BA31D4B" w:rsidR="00593880" w:rsidRDefault="00927E57" w:rsidP="00927E57">
      <w:pPr>
        <w:pStyle w:val="TNCBodyText"/>
      </w:pPr>
      <w:r>
        <w:t xml:space="preserve">Where the use of the AED is required, individuals will follow the step-by-step instructions displayed on the device. A general awareness briefing session, to promote the use of AEDs, will be provided to staff on an </w:t>
      </w:r>
      <w:r w:rsidRPr="00CB6EB1">
        <w:t xml:space="preserve">annual </w:t>
      </w:r>
      <w:r>
        <w:t xml:space="preserve">basis, and usually </w:t>
      </w:r>
      <w:r w:rsidR="00CB6EB1">
        <w:t xml:space="preserve">with the annual </w:t>
      </w:r>
      <w:proofErr w:type="spellStart"/>
      <w:r w:rsidR="00CB6EB1">
        <w:t>self declaration</w:t>
      </w:r>
      <w:proofErr w:type="spellEnd"/>
      <w:r w:rsidR="00CB6EB1">
        <w:t xml:space="preserve"> for staff.</w:t>
      </w:r>
    </w:p>
    <w:p w14:paraId="65927360" w14:textId="7FE2984A" w:rsidR="00C35FA2" w:rsidRDefault="00C35FA2" w:rsidP="00052753">
      <w:pPr>
        <w:pStyle w:val="Heading2"/>
      </w:pPr>
      <w:bookmarkStart w:id="15" w:name="_[New]_Early_Years"/>
      <w:bookmarkEnd w:id="15"/>
      <w:r>
        <w:t>Early Years</w:t>
      </w:r>
    </w:p>
    <w:p w14:paraId="2CC6097B" w14:textId="3A6A89BB" w:rsidR="006D021E" w:rsidRDefault="006D021E" w:rsidP="00F27253">
      <w:pPr>
        <w:pStyle w:val="TNCBodyText"/>
      </w:pPr>
      <w:r>
        <w:t xml:space="preserve">The school will ensure that </w:t>
      </w:r>
      <w:r w:rsidR="00C50294">
        <w:t xml:space="preserve">it meets the paediatric </w:t>
      </w:r>
      <w:r w:rsidR="00C50294" w:rsidRPr="00C50294">
        <w:t>first aid requirements set out in the statutory framework for the early years foundation stage (EYFS)</w:t>
      </w:r>
      <w:r w:rsidR="00C50294">
        <w:t xml:space="preserve">, </w:t>
      </w:r>
      <w:r w:rsidR="00FD41E6">
        <w:t xml:space="preserve">which also </w:t>
      </w:r>
      <w:r w:rsidR="00C50294" w:rsidRPr="00C50294">
        <w:t>includes arrangements for off-site activities.</w:t>
      </w:r>
    </w:p>
    <w:p w14:paraId="29544117" w14:textId="7ED790B0" w:rsidR="00415875" w:rsidRDefault="00415875" w:rsidP="00F27253">
      <w:pPr>
        <w:pStyle w:val="TNCBodyText"/>
      </w:pPr>
      <w:r>
        <w:lastRenderedPageBreak/>
        <w:t>In doing so the school will ensure the following:</w:t>
      </w:r>
    </w:p>
    <w:p w14:paraId="0CF15848" w14:textId="77777777" w:rsidR="006217B8" w:rsidRPr="00AB13E5" w:rsidRDefault="006217B8" w:rsidP="006217B8">
      <w:pPr>
        <w:pStyle w:val="TNCBodyText"/>
        <w:numPr>
          <w:ilvl w:val="0"/>
          <w:numId w:val="37"/>
        </w:numPr>
        <w:rPr>
          <w:b/>
          <w:u w:val="single"/>
        </w:rPr>
      </w:pPr>
      <w:r w:rsidRPr="00AB13E5">
        <w:t>At least one person who has a current paediatric first aid (PFA) certificate is always on the premises and available when children are present and accompanies them on any outings - the certificate must be for a full course consistent with the criteria set out in Annex A of the EYFS framework.</w:t>
      </w:r>
    </w:p>
    <w:p w14:paraId="21D47EB3" w14:textId="77777777" w:rsidR="006217B8" w:rsidRPr="00AB13E5" w:rsidRDefault="006217B8" w:rsidP="006217B8">
      <w:pPr>
        <w:pStyle w:val="TNCBodyText"/>
        <w:numPr>
          <w:ilvl w:val="0"/>
          <w:numId w:val="37"/>
        </w:numPr>
      </w:pPr>
      <w:r w:rsidRPr="00AB13E5">
        <w:t>PFA training is renewed every three years and is relevant for people caring for young children.</w:t>
      </w:r>
    </w:p>
    <w:p w14:paraId="700D69DF" w14:textId="5DE24D8C" w:rsidR="006217B8" w:rsidRPr="00AB13E5" w:rsidRDefault="006217B8" w:rsidP="006217B8">
      <w:pPr>
        <w:pStyle w:val="TNCBodyText"/>
        <w:numPr>
          <w:ilvl w:val="0"/>
          <w:numId w:val="37"/>
        </w:numPr>
      </w:pPr>
      <w:r w:rsidRPr="00AB13E5">
        <w:t xml:space="preserve">All staff who have obtained a level 2 and/or level 3 qualification since 30 June 2016 obtain a PFA qualification within three months of starting work </w:t>
      </w:r>
      <w:proofErr w:type="gramStart"/>
      <w:r w:rsidRPr="00AB13E5">
        <w:t>in order to</w:t>
      </w:r>
      <w:proofErr w:type="gramEnd"/>
      <w:r w:rsidRPr="00AB13E5">
        <w:t xml:space="preserve"> be included in the required </w:t>
      </w:r>
      <w:r w:rsidR="00357E06" w:rsidRPr="00AB13E5">
        <w:t>staff: child</w:t>
      </w:r>
      <w:r w:rsidRPr="00AB13E5">
        <w:t xml:space="preserve"> ratios at level 2 or level 3.</w:t>
      </w:r>
    </w:p>
    <w:p w14:paraId="4DA38FD7" w14:textId="77777777" w:rsidR="006217B8" w:rsidRPr="00AB13E5" w:rsidRDefault="006217B8" w:rsidP="006217B8">
      <w:pPr>
        <w:pStyle w:val="TNCBodyText"/>
        <w:numPr>
          <w:ilvl w:val="0"/>
          <w:numId w:val="37"/>
        </w:numPr>
      </w:pPr>
      <w:r w:rsidRPr="00AB13E5">
        <w:t>It displays, or makes available to parents, staff PFA certificates or a list of staff who have a current PFA certificate.</w:t>
      </w:r>
    </w:p>
    <w:p w14:paraId="16D20074" w14:textId="77777777" w:rsidR="006217B8" w:rsidRPr="00AB13E5" w:rsidRDefault="006217B8" w:rsidP="006217B8">
      <w:pPr>
        <w:pStyle w:val="TNCBodyText"/>
        <w:numPr>
          <w:ilvl w:val="0"/>
          <w:numId w:val="37"/>
        </w:numPr>
        <w:rPr>
          <w:b/>
          <w:u w:val="single"/>
        </w:rPr>
      </w:pPr>
      <w:r w:rsidRPr="00AB13E5">
        <w:t xml:space="preserve">Any member of staff who has sole responsibility for looking after a group of children will hold a PFA certificate. </w:t>
      </w:r>
    </w:p>
    <w:p w14:paraId="11681159" w14:textId="3A8EBD0F" w:rsidR="006217B8" w:rsidRPr="00AB13E5" w:rsidRDefault="006217B8" w:rsidP="006217B8">
      <w:pPr>
        <w:pStyle w:val="TNCBodyText"/>
        <w:numPr>
          <w:ilvl w:val="0"/>
          <w:numId w:val="37"/>
        </w:numPr>
        <w:rPr>
          <w:b/>
          <w:u w:val="single"/>
        </w:rPr>
      </w:pPr>
      <w:r w:rsidRPr="00AB13E5">
        <w:t xml:space="preserve">All newly qualified entrants to the early years workforce who have completed a level 2 or level 3 qualification on or after 30 June 2016, have either a full PFA or an emergency PFA certificate within three months of starting work </w:t>
      </w:r>
      <w:proofErr w:type="gramStart"/>
      <w:r w:rsidRPr="00AB13E5">
        <w:t>in order to</w:t>
      </w:r>
      <w:proofErr w:type="gramEnd"/>
      <w:r w:rsidRPr="00AB13E5">
        <w:t xml:space="preserve"> be included in the required staff: child ratios. The school will organise PFA training to be renewed every three years. The list of staff who hold PFA certificates can be found in</w:t>
      </w:r>
      <w:r w:rsidR="00CB6EB1">
        <w:t xml:space="preserve"> the school office</w:t>
      </w:r>
      <w:r w:rsidRPr="00AB13E5">
        <w:rPr>
          <w:bCs/>
        </w:rPr>
        <w:t>.</w:t>
      </w:r>
    </w:p>
    <w:p w14:paraId="18574736" w14:textId="34E44DFC" w:rsidR="00C02D90" w:rsidRDefault="00C02D90" w:rsidP="00C02D90">
      <w:pPr>
        <w:pStyle w:val="Heading2"/>
      </w:pPr>
      <w:bookmarkStart w:id="16" w:name="_Accommodation"/>
      <w:bookmarkStart w:id="17" w:name="_Emergency_procedures"/>
      <w:bookmarkStart w:id="18" w:name="_Reporting_accidents_and_1"/>
      <w:bookmarkStart w:id="19" w:name="_Offsite_visits_and"/>
      <w:bookmarkStart w:id="20" w:name="_Storage_of_medication"/>
      <w:bookmarkStart w:id="21" w:name="_Illness_and_allergies"/>
      <w:bookmarkStart w:id="22" w:name="_Consent"/>
      <w:bookmarkStart w:id="23" w:name="_Monitoring_and_review"/>
      <w:bookmarkEnd w:id="16"/>
      <w:bookmarkEnd w:id="17"/>
      <w:bookmarkEnd w:id="18"/>
      <w:bookmarkEnd w:id="19"/>
      <w:bookmarkEnd w:id="20"/>
      <w:bookmarkEnd w:id="21"/>
      <w:bookmarkEnd w:id="22"/>
      <w:bookmarkEnd w:id="23"/>
      <w:r>
        <w:t>Monitoring and review</w:t>
      </w:r>
    </w:p>
    <w:p w14:paraId="08E47B6A" w14:textId="77777777" w:rsidR="00B51CAE" w:rsidRDefault="00B51CAE" w:rsidP="00B51CAE">
      <w:pPr>
        <w:pStyle w:val="TNCBodyText"/>
      </w:pPr>
      <w:r>
        <w:t>This policy will be reviewed</w:t>
      </w:r>
      <w:r w:rsidRPr="00CB6EB1">
        <w:t xml:space="preserve"> annually </w:t>
      </w:r>
      <w:r>
        <w:t xml:space="preserve">by the governing board, and any changes will be communicated to all members of staff. </w:t>
      </w:r>
    </w:p>
    <w:p w14:paraId="405F36AC" w14:textId="77777777" w:rsidR="00B51CAE" w:rsidRDefault="00B51CAE" w:rsidP="00B51CAE">
      <w:pPr>
        <w:pStyle w:val="TNCBodyText"/>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sectPr w:rsidR="00B51CAE" w:rsidSect="009E4E6F">
      <w:headerReference w:type="first" r:id="rId17"/>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E980" w14:textId="77777777" w:rsidR="00EC5A8B" w:rsidRDefault="00EC5A8B" w:rsidP="00B13020">
      <w:pPr>
        <w:spacing w:after="0" w:line="240" w:lineRule="auto"/>
      </w:pPr>
      <w:r>
        <w:separator/>
      </w:r>
    </w:p>
  </w:endnote>
  <w:endnote w:type="continuationSeparator" w:id="0">
    <w:p w14:paraId="2E700B4C" w14:textId="77777777" w:rsidR="00EC5A8B" w:rsidRDefault="00EC5A8B" w:rsidP="00B13020">
      <w:pPr>
        <w:spacing w:after="0" w:line="240" w:lineRule="auto"/>
      </w:pPr>
      <w:r>
        <w:continuationSeparator/>
      </w:r>
    </w:p>
  </w:endnote>
  <w:endnote w:type="continuationNotice" w:id="1">
    <w:p w14:paraId="6FB2D234" w14:textId="77777777" w:rsidR="00EC5A8B" w:rsidRDefault="00EC5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Poppi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embedRegular r:id="rId1" w:fontKey="{AE9A02C3-E2BD-4B95-93F2-3BCE740DD5CF}"/>
    <w:embedBold r:id="rId2" w:fontKey="{2346EB1F-ABBD-4BD6-9848-EF9F643A34F9}"/>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750E" w14:textId="70873104" w:rsidR="00996C7A" w:rsidRDefault="00024997" w:rsidP="00175FB1">
    <w:pPr>
      <w:pStyle w:val="Footer"/>
      <w:ind w:left="1276"/>
    </w:pPr>
    <w:r w:rsidRPr="00AE494F">
      <w:rPr>
        <w:rFonts w:cstheme="majorHAnsi"/>
        <w:noProof/>
        <w:color w:val="000000" w:themeColor="text1"/>
        <w:sz w:val="16"/>
        <w:szCs w:val="16"/>
      </w:rPr>
      <mc:AlternateContent>
        <mc:Choice Requires="wps">
          <w:drawing>
            <wp:anchor distT="0" distB="0" distL="114300" distR="114300" simplePos="0" relativeHeight="251658243" behindDoc="0" locked="0" layoutInCell="1" allowOverlap="1" wp14:anchorId="74393D92" wp14:editId="40AAC8F3">
              <wp:simplePos x="0" y="0"/>
              <wp:positionH relativeFrom="column">
                <wp:posOffset>718257</wp:posOffset>
              </wp:positionH>
              <wp:positionV relativeFrom="paragraph">
                <wp:posOffset>-340754</wp:posOffset>
              </wp:positionV>
              <wp:extent cx="6047507" cy="542290"/>
              <wp:effectExtent l="0" t="0" r="0" b="0"/>
              <wp:wrapNone/>
              <wp:docPr id="1338946742" name="Text Box 2"/>
              <wp:cNvGraphicFramePr/>
              <a:graphic xmlns:a="http://schemas.openxmlformats.org/drawingml/2006/main">
                <a:graphicData uri="http://schemas.microsoft.com/office/word/2010/wordprocessingShape">
                  <wps:wsp>
                    <wps:cNvSpPr txBox="1"/>
                    <wps:spPr>
                      <a:xfrm>
                        <a:off x="0" y="0"/>
                        <a:ext cx="6047507" cy="542290"/>
                      </a:xfrm>
                      <a:prstGeom prst="rect">
                        <a:avLst/>
                      </a:prstGeom>
                      <a:noFill/>
                      <a:ln w="6350">
                        <a:noFill/>
                      </a:ln>
                    </wps:spPr>
                    <wps:txbx>
                      <w:txbxContent>
                        <w:p w14:paraId="42E6C367" w14:textId="77777777" w:rsidR="00221DF0" w:rsidRPr="00641607" w:rsidRDefault="00221DF0" w:rsidP="00221DF0">
                          <w:pPr>
                            <w:pBdr>
                              <w:bottom w:val="single" w:sz="6" w:space="1" w:color="auto"/>
                            </w:pBdr>
                            <w:rPr>
                              <w:sz w:val="16"/>
                              <w:szCs w:val="16"/>
                            </w:rPr>
                          </w:pPr>
                        </w:p>
                        <w:p w14:paraId="29E32940" w14:textId="40A68D78" w:rsidR="00221DF0" w:rsidRPr="00EB422A" w:rsidRDefault="00175FB1" w:rsidP="00480019">
                          <w:pPr>
                            <w:jc w:val="right"/>
                            <w:rPr>
                              <w:sz w:val="16"/>
                              <w:szCs w:val="16"/>
                            </w:rPr>
                          </w:pPr>
                          <w:r>
                            <w:rPr>
                              <w:sz w:val="16"/>
                              <w:szCs w:val="16"/>
                            </w:rPr>
                            <w:t>16.06.2025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3D92" id="_x0000_t202" coordsize="21600,21600" o:spt="202" path="m,l,21600r21600,l21600,xe">
              <v:stroke joinstyle="miter"/>
              <v:path gradientshapeok="t" o:connecttype="rect"/>
            </v:shapetype>
            <v:shape id="Text Box 2" o:spid="_x0000_s1026" type="#_x0000_t202" style="position:absolute;left:0;text-align:left;margin-left:56.55pt;margin-top:-26.85pt;width:476.2pt;height:4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" filled="f" stroked="f" strokeweight=".5pt">
              <v:textbox>
                <w:txbxContent>
                  <w:p w14:paraId="42E6C367" w14:textId="77777777" w:rsidR="00221DF0" w:rsidRPr="00641607" w:rsidRDefault="00221DF0" w:rsidP="00221DF0">
                    <w:pPr>
                      <w:pBdr>
                        <w:bottom w:val="single" w:sz="6" w:space="1" w:color="auto"/>
                      </w:pBdr>
                      <w:rPr>
                        <w:sz w:val="16"/>
                        <w:szCs w:val="16"/>
                      </w:rPr>
                    </w:pPr>
                  </w:p>
                  <w:p w14:paraId="29E32940" w14:textId="40A68D78" w:rsidR="00221DF0" w:rsidRPr="00EB422A" w:rsidRDefault="00175FB1" w:rsidP="00480019">
                    <w:pPr>
                      <w:jc w:val="right"/>
                      <w:rPr>
                        <w:sz w:val="16"/>
                        <w:szCs w:val="16"/>
                      </w:rPr>
                    </w:pPr>
                    <w:r>
                      <w:rPr>
                        <w:sz w:val="16"/>
                        <w:szCs w:val="16"/>
                      </w:rPr>
                      <w:t>16.06.2025 V1</w:t>
                    </w:r>
                  </w:p>
                </w:txbxContent>
              </v:textbox>
            </v:shape>
          </w:pict>
        </mc:Fallback>
      </mc:AlternateContent>
    </w:r>
    <w:r w:rsidR="00480019">
      <w:rPr>
        <w:rFonts w:asciiTheme="majorHAnsi" w:hAnsiTheme="majorHAnsi" w:cstheme="majorHAnsi"/>
        <w:noProof/>
        <w:sz w:val="60"/>
        <w:szCs w:val="60"/>
      </w:rPr>
      <w:drawing>
        <wp:anchor distT="0" distB="0" distL="114300" distR="114300" simplePos="0" relativeHeight="251658240" behindDoc="1" locked="0" layoutInCell="1" allowOverlap="1" wp14:anchorId="7C2007C3" wp14:editId="7AEAF293">
          <wp:simplePos x="0" y="0"/>
          <wp:positionH relativeFrom="column">
            <wp:posOffset>-443865</wp:posOffset>
          </wp:positionH>
          <wp:positionV relativeFrom="paragraph">
            <wp:posOffset>-594995</wp:posOffset>
          </wp:positionV>
          <wp:extent cx="1162685" cy="1010285"/>
          <wp:effectExtent l="0" t="0" r="0" b="0"/>
          <wp:wrapNone/>
          <wp:docPr id="773711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74575"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90532" r="84580"/>
                  <a:stretch/>
                </pic:blipFill>
                <pic:spPr bwMode="auto">
                  <a:xfrm>
                    <a:off x="0" y="0"/>
                    <a:ext cx="1162685"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70202"/>
      <w:docPartObj>
        <w:docPartGallery w:val="Page Numbers (Bottom of Page)"/>
        <w:docPartUnique/>
      </w:docPartObj>
    </w:sdtPr>
    <w:sdtEndPr>
      <w:rPr>
        <w:rFonts w:cstheme="majorHAnsi"/>
        <w:noProof/>
        <w:color w:val="000000" w:themeColor="text1"/>
        <w:sz w:val="16"/>
        <w:szCs w:val="16"/>
      </w:rPr>
    </w:sdtEndPr>
    <w:sdtContent>
      <w:p w14:paraId="2EA26D0F" w14:textId="77777777" w:rsidR="00996C7A" w:rsidRPr="002E60FF" w:rsidRDefault="00FF1367">
        <w:pPr>
          <w:pStyle w:val="Footer"/>
          <w:jc w:val="right"/>
          <w:rPr>
            <w:rFonts w:asciiTheme="majorHAnsi" w:hAnsiTheme="majorHAnsi" w:cstheme="majorHAnsi"/>
            <w:color w:val="000000" w:themeColor="text1"/>
            <w:sz w:val="16"/>
            <w:szCs w:val="16"/>
          </w:rPr>
        </w:pPr>
        <w:r w:rsidRPr="00AE494F">
          <w:rPr>
            <w:rFonts w:cstheme="majorHAnsi"/>
            <w:noProof/>
            <w:color w:val="000000" w:themeColor="text1"/>
            <w:sz w:val="16"/>
            <w:szCs w:val="16"/>
          </w:rPr>
          <mc:AlternateContent>
            <mc:Choice Requires="wps">
              <w:drawing>
                <wp:anchor distT="0" distB="0" distL="114300" distR="114300" simplePos="0" relativeHeight="251658241" behindDoc="0" locked="0" layoutInCell="1" allowOverlap="1" wp14:anchorId="27DC5521" wp14:editId="4BEACE98">
                  <wp:simplePos x="0" y="0"/>
                  <wp:positionH relativeFrom="column">
                    <wp:posOffset>-33020</wp:posOffset>
                  </wp:positionH>
                  <wp:positionV relativeFrom="paragraph">
                    <wp:posOffset>-335964</wp:posOffset>
                  </wp:positionV>
                  <wp:extent cx="6776679" cy="542788"/>
                  <wp:effectExtent l="0" t="0" r="0" b="0"/>
                  <wp:wrapNone/>
                  <wp:docPr id="555711760" name="Text Box 2"/>
                  <wp:cNvGraphicFramePr/>
                  <a:graphic xmlns:a="http://schemas.openxmlformats.org/drawingml/2006/main">
                    <a:graphicData uri="http://schemas.microsoft.com/office/word/2010/wordprocessingShape">
                      <wps:wsp>
                        <wps:cNvSpPr txBox="1"/>
                        <wps:spPr>
                          <a:xfrm>
                            <a:off x="0" y="0"/>
                            <a:ext cx="6776679" cy="542788"/>
                          </a:xfrm>
                          <a:prstGeom prst="rect">
                            <a:avLst/>
                          </a:prstGeom>
                          <a:noFill/>
                          <a:ln w="6350">
                            <a:noFill/>
                          </a:ln>
                        </wps:spPr>
                        <wps:txbx>
                          <w:txbxContent>
                            <w:p w14:paraId="0F2A4A9A" w14:textId="647CA6DF" w:rsidR="00641607" w:rsidRPr="00641607" w:rsidRDefault="00641607" w:rsidP="00701D20">
                              <w:pPr>
                                <w:pBdr>
                                  <w:bottom w:val="single" w:sz="6" w:space="1" w:color="auto"/>
                                </w:pBdr>
                                <w:rPr>
                                  <w:sz w:val="16"/>
                                  <w:szCs w:val="16"/>
                                </w:rPr>
                              </w:pPr>
                            </w:p>
                            <w:p w14:paraId="6B882B85" w14:textId="4E59B176" w:rsidR="00FF1367" w:rsidRPr="00EB422A" w:rsidRDefault="00175FB1" w:rsidP="00701D20">
                              <w:pPr>
                                <w:rPr>
                                  <w:sz w:val="16"/>
                                  <w:szCs w:val="16"/>
                                </w:rPr>
                              </w:pPr>
                              <w:r>
                                <w:rPr>
                                  <w:sz w:val="16"/>
                                  <w:szCs w:val="16"/>
                                </w:rPr>
                                <w:t>16.06.2025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5521" id="_x0000_t202" coordsize="21600,21600" o:spt="202" path="m,l,21600r21600,l21600,xe">
                  <v:stroke joinstyle="miter"/>
                  <v:path gradientshapeok="t" o:connecttype="rect"/>
                </v:shapetype>
                <v:shape id="_x0000_s1027" type="#_x0000_t202" style="position:absolute;left:0;text-align:left;margin-left:-2.6pt;margin-top:-26.45pt;width:533.6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" filled="f" stroked="f" strokeweight=".5pt">
                  <v:textbox>
                    <w:txbxContent>
                      <w:p w14:paraId="0F2A4A9A" w14:textId="647CA6DF" w:rsidR="00641607" w:rsidRPr="00641607" w:rsidRDefault="00641607" w:rsidP="00701D20">
                        <w:pPr>
                          <w:pBdr>
                            <w:bottom w:val="single" w:sz="6" w:space="1" w:color="auto"/>
                          </w:pBdr>
                          <w:rPr>
                            <w:sz w:val="16"/>
                            <w:szCs w:val="16"/>
                          </w:rPr>
                        </w:pPr>
                      </w:p>
                      <w:p w14:paraId="6B882B85" w14:textId="4E59B176" w:rsidR="00FF1367" w:rsidRPr="00EB422A" w:rsidRDefault="00175FB1" w:rsidP="00701D20">
                        <w:pPr>
                          <w:rPr>
                            <w:sz w:val="16"/>
                            <w:szCs w:val="16"/>
                          </w:rPr>
                        </w:pPr>
                        <w:r>
                          <w:rPr>
                            <w:sz w:val="16"/>
                            <w:szCs w:val="16"/>
                          </w:rPr>
                          <w:t>16.06.2025 V1</w:t>
                        </w:r>
                      </w:p>
                    </w:txbxContent>
                  </v:textbox>
                </v:shape>
              </w:pict>
            </mc:Fallback>
          </mc:AlternateContent>
        </w:r>
        <w:r w:rsidR="00996C7A" w:rsidRPr="00AE494F">
          <w:rPr>
            <w:rFonts w:cstheme="majorHAnsi"/>
            <w:color w:val="000000" w:themeColor="text1"/>
            <w:sz w:val="16"/>
            <w:szCs w:val="16"/>
          </w:rPr>
          <w:fldChar w:fldCharType="begin"/>
        </w:r>
        <w:r w:rsidR="00996C7A" w:rsidRPr="00AE494F">
          <w:rPr>
            <w:rFonts w:cstheme="majorHAnsi"/>
            <w:color w:val="000000" w:themeColor="text1"/>
            <w:sz w:val="16"/>
            <w:szCs w:val="16"/>
          </w:rPr>
          <w:instrText xml:space="preserve"> PAGE   \* MERGEFORMAT </w:instrText>
        </w:r>
        <w:r w:rsidR="00996C7A" w:rsidRPr="00AE494F">
          <w:rPr>
            <w:rFonts w:cstheme="majorHAnsi"/>
            <w:color w:val="000000" w:themeColor="text1"/>
            <w:sz w:val="16"/>
            <w:szCs w:val="16"/>
          </w:rPr>
          <w:fldChar w:fldCharType="separate"/>
        </w:r>
        <w:r w:rsidR="00996C7A" w:rsidRPr="00AE494F">
          <w:rPr>
            <w:rFonts w:cstheme="majorHAnsi"/>
            <w:noProof/>
            <w:color w:val="000000" w:themeColor="text1"/>
            <w:sz w:val="16"/>
            <w:szCs w:val="16"/>
          </w:rPr>
          <w:t>2</w:t>
        </w:r>
        <w:r w:rsidR="00996C7A" w:rsidRPr="00AE494F">
          <w:rPr>
            <w:rFonts w:cstheme="majorHAnsi"/>
            <w:noProof/>
            <w:color w:val="000000" w:themeColor="text1"/>
            <w:sz w:val="16"/>
            <w:szCs w:val="16"/>
          </w:rPr>
          <w:fldChar w:fldCharType="end"/>
        </w:r>
      </w:p>
    </w:sdtContent>
  </w:sdt>
  <w:p w14:paraId="283E94FE" w14:textId="77777777" w:rsidR="00996C7A" w:rsidRDefault="0099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69D8" w14:textId="77777777" w:rsidR="00EC5A8B" w:rsidRDefault="00EC5A8B" w:rsidP="00B13020">
      <w:pPr>
        <w:spacing w:after="0" w:line="240" w:lineRule="auto"/>
      </w:pPr>
      <w:r>
        <w:separator/>
      </w:r>
    </w:p>
  </w:footnote>
  <w:footnote w:type="continuationSeparator" w:id="0">
    <w:p w14:paraId="464D8830" w14:textId="77777777" w:rsidR="00EC5A8B" w:rsidRDefault="00EC5A8B" w:rsidP="00B13020">
      <w:pPr>
        <w:spacing w:after="0" w:line="240" w:lineRule="auto"/>
      </w:pPr>
      <w:r>
        <w:continuationSeparator/>
      </w:r>
    </w:p>
  </w:footnote>
  <w:footnote w:type="continuationNotice" w:id="1">
    <w:p w14:paraId="555D048A" w14:textId="77777777" w:rsidR="00EC5A8B" w:rsidRDefault="00EC5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FA9"/>
    <w:multiLevelType w:val="hybridMultilevel"/>
    <w:tmpl w:val="4902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52B29"/>
    <w:multiLevelType w:val="hybridMultilevel"/>
    <w:tmpl w:val="FD66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7306"/>
    <w:multiLevelType w:val="hybridMultilevel"/>
    <w:tmpl w:val="D6D6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3E4"/>
    <w:multiLevelType w:val="hybridMultilevel"/>
    <w:tmpl w:val="8B3E715C"/>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F4A1A"/>
    <w:multiLevelType w:val="hybridMultilevel"/>
    <w:tmpl w:val="4CCE0F36"/>
    <w:lvl w:ilvl="0" w:tplc="10201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3566F"/>
    <w:multiLevelType w:val="multilevel"/>
    <w:tmpl w:val="70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64760"/>
    <w:multiLevelType w:val="hybridMultilevel"/>
    <w:tmpl w:val="CC96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9483C"/>
    <w:multiLevelType w:val="hybridMultilevel"/>
    <w:tmpl w:val="E8F45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A0AA0"/>
    <w:multiLevelType w:val="multilevel"/>
    <w:tmpl w:val="A72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76A19"/>
    <w:multiLevelType w:val="hybridMultilevel"/>
    <w:tmpl w:val="11FA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F69D6"/>
    <w:multiLevelType w:val="hybridMultilevel"/>
    <w:tmpl w:val="ECDC702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B152C"/>
    <w:multiLevelType w:val="hybridMultilevel"/>
    <w:tmpl w:val="9FC60656"/>
    <w:lvl w:ilvl="0" w:tplc="9BA80F50">
      <w:start w:val="1"/>
      <w:numFmt w:val="bullet"/>
      <w:lvlText w:val=""/>
      <w:lvlJc w:val="left"/>
      <w:pPr>
        <w:ind w:left="720" w:hanging="360"/>
      </w:pPr>
      <w:rPr>
        <w:rFonts w:ascii="Symbol" w:hAnsi="Symbol" w:hint="default"/>
        <w:color w:val="auto"/>
      </w:rPr>
    </w:lvl>
    <w:lvl w:ilvl="1" w:tplc="5A98CEA0">
      <w:numFmt w:val="bullet"/>
      <w:lvlText w:val="•"/>
      <w:lvlJc w:val="left"/>
      <w:pPr>
        <w:ind w:left="1800" w:hanging="720"/>
      </w:pPr>
      <w:rPr>
        <w:rFonts w:ascii="Poppins-Regular" w:eastAsiaTheme="minorHAnsi" w:hAnsi="Poppins-Regular"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E7515"/>
    <w:multiLevelType w:val="hybridMultilevel"/>
    <w:tmpl w:val="6CE6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D5669"/>
    <w:multiLevelType w:val="hybridMultilevel"/>
    <w:tmpl w:val="EC60DD88"/>
    <w:lvl w:ilvl="0" w:tplc="26EEF9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B50AD3"/>
    <w:multiLevelType w:val="multilevel"/>
    <w:tmpl w:val="DCFE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47655"/>
    <w:multiLevelType w:val="hybridMultilevel"/>
    <w:tmpl w:val="B9081818"/>
    <w:lvl w:ilvl="0" w:tplc="394461CE">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F42AE"/>
    <w:multiLevelType w:val="hybridMultilevel"/>
    <w:tmpl w:val="80A6EBF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E08E3"/>
    <w:multiLevelType w:val="hybridMultilevel"/>
    <w:tmpl w:val="8C50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F0AB0"/>
    <w:multiLevelType w:val="hybridMultilevel"/>
    <w:tmpl w:val="8AA08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F6A8B"/>
    <w:multiLevelType w:val="hybridMultilevel"/>
    <w:tmpl w:val="F0AA467E"/>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06B29"/>
    <w:multiLevelType w:val="hybridMultilevel"/>
    <w:tmpl w:val="A5CC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15B9A"/>
    <w:multiLevelType w:val="hybridMultilevel"/>
    <w:tmpl w:val="CC9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566678">
    <w:abstractNumId w:val="7"/>
  </w:num>
  <w:num w:numId="2" w16cid:durableId="481041278">
    <w:abstractNumId w:val="25"/>
  </w:num>
  <w:num w:numId="3" w16cid:durableId="716470638">
    <w:abstractNumId w:val="19"/>
  </w:num>
  <w:num w:numId="4" w16cid:durableId="1134248584">
    <w:abstractNumId w:val="34"/>
  </w:num>
  <w:num w:numId="5" w16cid:durableId="1173687907">
    <w:abstractNumId w:val="13"/>
  </w:num>
  <w:num w:numId="6" w16cid:durableId="294140563">
    <w:abstractNumId w:val="20"/>
  </w:num>
  <w:num w:numId="7" w16cid:durableId="525289912">
    <w:abstractNumId w:val="26"/>
  </w:num>
  <w:num w:numId="8" w16cid:durableId="157158469">
    <w:abstractNumId w:val="27"/>
  </w:num>
  <w:num w:numId="9" w16cid:durableId="1944023927">
    <w:abstractNumId w:val="17"/>
  </w:num>
  <w:num w:numId="10" w16cid:durableId="1930500671">
    <w:abstractNumId w:val="10"/>
  </w:num>
  <w:num w:numId="11" w16cid:durableId="507062598">
    <w:abstractNumId w:val="38"/>
  </w:num>
  <w:num w:numId="12" w16cid:durableId="1540046881">
    <w:abstractNumId w:val="28"/>
  </w:num>
  <w:num w:numId="13" w16cid:durableId="1283995547">
    <w:abstractNumId w:val="6"/>
  </w:num>
  <w:num w:numId="14" w16cid:durableId="914125192">
    <w:abstractNumId w:val="31"/>
  </w:num>
  <w:num w:numId="15" w16cid:durableId="1286738747">
    <w:abstractNumId w:val="29"/>
  </w:num>
  <w:num w:numId="16" w16cid:durableId="853961491">
    <w:abstractNumId w:val="1"/>
  </w:num>
  <w:num w:numId="17" w16cid:durableId="639072196">
    <w:abstractNumId w:val="5"/>
  </w:num>
  <w:num w:numId="18" w16cid:durableId="995500747">
    <w:abstractNumId w:val="32"/>
  </w:num>
  <w:num w:numId="19" w16cid:durableId="1325545149">
    <w:abstractNumId w:val="24"/>
  </w:num>
  <w:num w:numId="20" w16cid:durableId="1451318308">
    <w:abstractNumId w:val="15"/>
  </w:num>
  <w:num w:numId="21" w16cid:durableId="943612721">
    <w:abstractNumId w:val="11"/>
  </w:num>
  <w:num w:numId="22" w16cid:durableId="97336870">
    <w:abstractNumId w:val="18"/>
  </w:num>
  <w:num w:numId="23" w16cid:durableId="2029402985">
    <w:abstractNumId w:val="35"/>
  </w:num>
  <w:num w:numId="24" w16cid:durableId="653141875">
    <w:abstractNumId w:val="2"/>
  </w:num>
  <w:num w:numId="25" w16cid:durableId="2127044168">
    <w:abstractNumId w:val="36"/>
  </w:num>
  <w:num w:numId="26" w16cid:durableId="866600938">
    <w:abstractNumId w:val="4"/>
  </w:num>
  <w:num w:numId="27" w16cid:durableId="867453148">
    <w:abstractNumId w:val="30"/>
  </w:num>
  <w:num w:numId="28" w16cid:durableId="1646811670">
    <w:abstractNumId w:val="23"/>
  </w:num>
  <w:num w:numId="29" w16cid:durableId="340089988">
    <w:abstractNumId w:val="33"/>
  </w:num>
  <w:num w:numId="30" w16cid:durableId="800608420">
    <w:abstractNumId w:val="9"/>
  </w:num>
  <w:num w:numId="31" w16cid:durableId="289627116">
    <w:abstractNumId w:val="16"/>
  </w:num>
  <w:num w:numId="32" w16cid:durableId="2090929806">
    <w:abstractNumId w:val="3"/>
  </w:num>
  <w:num w:numId="33" w16cid:durableId="1488091106">
    <w:abstractNumId w:val="21"/>
  </w:num>
  <w:num w:numId="34" w16cid:durableId="1385181093">
    <w:abstractNumId w:val="8"/>
  </w:num>
  <w:num w:numId="35" w16cid:durableId="1817262867">
    <w:abstractNumId w:val="12"/>
  </w:num>
  <w:num w:numId="36" w16cid:durableId="900364892">
    <w:abstractNumId w:val="0"/>
  </w:num>
  <w:num w:numId="37" w16cid:durableId="154801161">
    <w:abstractNumId w:val="22"/>
  </w:num>
  <w:num w:numId="38" w16cid:durableId="2070612486">
    <w:abstractNumId w:val="14"/>
  </w:num>
  <w:num w:numId="39" w16cid:durableId="15817958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06064"/>
    <w:rsid w:val="000158B6"/>
    <w:rsid w:val="00024997"/>
    <w:rsid w:val="00026053"/>
    <w:rsid w:val="0003075C"/>
    <w:rsid w:val="000315FA"/>
    <w:rsid w:val="00043303"/>
    <w:rsid w:val="00043898"/>
    <w:rsid w:val="00043B56"/>
    <w:rsid w:val="0005152D"/>
    <w:rsid w:val="00051800"/>
    <w:rsid w:val="00052753"/>
    <w:rsid w:val="00061A03"/>
    <w:rsid w:val="00080D1F"/>
    <w:rsid w:val="000A74DD"/>
    <w:rsid w:val="000B2CDF"/>
    <w:rsid w:val="000B5055"/>
    <w:rsid w:val="000C02C1"/>
    <w:rsid w:val="000C4580"/>
    <w:rsid w:val="000D339D"/>
    <w:rsid w:val="000D7C52"/>
    <w:rsid w:val="000F4A1D"/>
    <w:rsid w:val="00100F5D"/>
    <w:rsid w:val="00103F7A"/>
    <w:rsid w:val="00111771"/>
    <w:rsid w:val="0011220D"/>
    <w:rsid w:val="0011525B"/>
    <w:rsid w:val="0011563A"/>
    <w:rsid w:val="0011663F"/>
    <w:rsid w:val="00120687"/>
    <w:rsid w:val="00122C16"/>
    <w:rsid w:val="00125217"/>
    <w:rsid w:val="00130299"/>
    <w:rsid w:val="001360A7"/>
    <w:rsid w:val="0015161A"/>
    <w:rsid w:val="001522B1"/>
    <w:rsid w:val="00163158"/>
    <w:rsid w:val="001653BE"/>
    <w:rsid w:val="00170FDA"/>
    <w:rsid w:val="00173C1A"/>
    <w:rsid w:val="00175FB1"/>
    <w:rsid w:val="00182691"/>
    <w:rsid w:val="00183912"/>
    <w:rsid w:val="00184050"/>
    <w:rsid w:val="0018515E"/>
    <w:rsid w:val="0019022C"/>
    <w:rsid w:val="001B40F5"/>
    <w:rsid w:val="001B7E69"/>
    <w:rsid w:val="001C1B2F"/>
    <w:rsid w:val="001C7400"/>
    <w:rsid w:val="001C7C6B"/>
    <w:rsid w:val="001E2B27"/>
    <w:rsid w:val="001E780C"/>
    <w:rsid w:val="002007A7"/>
    <w:rsid w:val="00201F30"/>
    <w:rsid w:val="0020387C"/>
    <w:rsid w:val="00204319"/>
    <w:rsid w:val="0020540F"/>
    <w:rsid w:val="00214591"/>
    <w:rsid w:val="00221DF0"/>
    <w:rsid w:val="002252EB"/>
    <w:rsid w:val="002259CD"/>
    <w:rsid w:val="0023455D"/>
    <w:rsid w:val="002428D8"/>
    <w:rsid w:val="00245F60"/>
    <w:rsid w:val="0025107E"/>
    <w:rsid w:val="00251AA5"/>
    <w:rsid w:val="00252AFC"/>
    <w:rsid w:val="00262FE1"/>
    <w:rsid w:val="002967B6"/>
    <w:rsid w:val="002977B3"/>
    <w:rsid w:val="002B4EB4"/>
    <w:rsid w:val="002C0EAE"/>
    <w:rsid w:val="002D1605"/>
    <w:rsid w:val="002D5EC9"/>
    <w:rsid w:val="002E5D87"/>
    <w:rsid w:val="002E60FF"/>
    <w:rsid w:val="002F11C9"/>
    <w:rsid w:val="00300EFC"/>
    <w:rsid w:val="00303C15"/>
    <w:rsid w:val="00311A23"/>
    <w:rsid w:val="00323B1A"/>
    <w:rsid w:val="00324B23"/>
    <w:rsid w:val="00324BFB"/>
    <w:rsid w:val="00337096"/>
    <w:rsid w:val="0034608B"/>
    <w:rsid w:val="003462FF"/>
    <w:rsid w:val="00351618"/>
    <w:rsid w:val="00357E06"/>
    <w:rsid w:val="0036735D"/>
    <w:rsid w:val="003707B7"/>
    <w:rsid w:val="00377E5C"/>
    <w:rsid w:val="00386046"/>
    <w:rsid w:val="00391C02"/>
    <w:rsid w:val="003A17A1"/>
    <w:rsid w:val="003A2B5E"/>
    <w:rsid w:val="003A6446"/>
    <w:rsid w:val="003B1FDD"/>
    <w:rsid w:val="003B370F"/>
    <w:rsid w:val="003D2762"/>
    <w:rsid w:val="003D4822"/>
    <w:rsid w:val="003E338D"/>
    <w:rsid w:val="003F444C"/>
    <w:rsid w:val="0040624F"/>
    <w:rsid w:val="00415875"/>
    <w:rsid w:val="0041704B"/>
    <w:rsid w:val="00423FBD"/>
    <w:rsid w:val="00430A93"/>
    <w:rsid w:val="00480019"/>
    <w:rsid w:val="004803B0"/>
    <w:rsid w:val="004824D0"/>
    <w:rsid w:val="004875EC"/>
    <w:rsid w:val="00496863"/>
    <w:rsid w:val="00497C79"/>
    <w:rsid w:val="004A33CF"/>
    <w:rsid w:val="004B1754"/>
    <w:rsid w:val="004B1793"/>
    <w:rsid w:val="004C257F"/>
    <w:rsid w:val="004C6186"/>
    <w:rsid w:val="004C7D41"/>
    <w:rsid w:val="004D0907"/>
    <w:rsid w:val="004E4296"/>
    <w:rsid w:val="004F1319"/>
    <w:rsid w:val="00502E43"/>
    <w:rsid w:val="00503C36"/>
    <w:rsid w:val="0050485B"/>
    <w:rsid w:val="00511E8C"/>
    <w:rsid w:val="00512391"/>
    <w:rsid w:val="00512E21"/>
    <w:rsid w:val="0051367B"/>
    <w:rsid w:val="00522884"/>
    <w:rsid w:val="0052474E"/>
    <w:rsid w:val="00533070"/>
    <w:rsid w:val="005339D4"/>
    <w:rsid w:val="00534425"/>
    <w:rsid w:val="00535378"/>
    <w:rsid w:val="005401E9"/>
    <w:rsid w:val="00540838"/>
    <w:rsid w:val="0054300F"/>
    <w:rsid w:val="00543816"/>
    <w:rsid w:val="00551A42"/>
    <w:rsid w:val="00565905"/>
    <w:rsid w:val="005727DB"/>
    <w:rsid w:val="00573B98"/>
    <w:rsid w:val="005759A9"/>
    <w:rsid w:val="0058153B"/>
    <w:rsid w:val="00593880"/>
    <w:rsid w:val="005A3A24"/>
    <w:rsid w:val="005B3C1C"/>
    <w:rsid w:val="005B410D"/>
    <w:rsid w:val="005C4E64"/>
    <w:rsid w:val="005E00AE"/>
    <w:rsid w:val="005E1869"/>
    <w:rsid w:val="005F4197"/>
    <w:rsid w:val="005F4D06"/>
    <w:rsid w:val="00600B33"/>
    <w:rsid w:val="0060192A"/>
    <w:rsid w:val="006061BA"/>
    <w:rsid w:val="0061303B"/>
    <w:rsid w:val="006142BC"/>
    <w:rsid w:val="00614387"/>
    <w:rsid w:val="006147BC"/>
    <w:rsid w:val="006217B8"/>
    <w:rsid w:val="00624174"/>
    <w:rsid w:val="00624E1D"/>
    <w:rsid w:val="00632D1F"/>
    <w:rsid w:val="006343DB"/>
    <w:rsid w:val="00635B89"/>
    <w:rsid w:val="00641607"/>
    <w:rsid w:val="0064297C"/>
    <w:rsid w:val="006464BC"/>
    <w:rsid w:val="00647C4B"/>
    <w:rsid w:val="006519CB"/>
    <w:rsid w:val="00666D96"/>
    <w:rsid w:val="00673576"/>
    <w:rsid w:val="00676458"/>
    <w:rsid w:val="00677F69"/>
    <w:rsid w:val="006812A7"/>
    <w:rsid w:val="00694519"/>
    <w:rsid w:val="006A6D73"/>
    <w:rsid w:val="006B3621"/>
    <w:rsid w:val="006B39B8"/>
    <w:rsid w:val="006C51DC"/>
    <w:rsid w:val="006D021E"/>
    <w:rsid w:val="006D3792"/>
    <w:rsid w:val="006D65EC"/>
    <w:rsid w:val="006E00A6"/>
    <w:rsid w:val="006E02D1"/>
    <w:rsid w:val="006E042E"/>
    <w:rsid w:val="006E4F61"/>
    <w:rsid w:val="006F4E59"/>
    <w:rsid w:val="006F61CC"/>
    <w:rsid w:val="00701D20"/>
    <w:rsid w:val="00701D4B"/>
    <w:rsid w:val="007021D6"/>
    <w:rsid w:val="00705207"/>
    <w:rsid w:val="00715B58"/>
    <w:rsid w:val="007171B7"/>
    <w:rsid w:val="00720185"/>
    <w:rsid w:val="00722828"/>
    <w:rsid w:val="007247A1"/>
    <w:rsid w:val="00725F23"/>
    <w:rsid w:val="007304F3"/>
    <w:rsid w:val="0073303C"/>
    <w:rsid w:val="0074548B"/>
    <w:rsid w:val="00746036"/>
    <w:rsid w:val="007466CC"/>
    <w:rsid w:val="0074676C"/>
    <w:rsid w:val="00754D8F"/>
    <w:rsid w:val="00757F80"/>
    <w:rsid w:val="007609B3"/>
    <w:rsid w:val="00771C30"/>
    <w:rsid w:val="0077390C"/>
    <w:rsid w:val="00782550"/>
    <w:rsid w:val="00785148"/>
    <w:rsid w:val="0079754B"/>
    <w:rsid w:val="007A0227"/>
    <w:rsid w:val="007A2A71"/>
    <w:rsid w:val="007A79C9"/>
    <w:rsid w:val="007B1AB4"/>
    <w:rsid w:val="007B2EDF"/>
    <w:rsid w:val="007B5442"/>
    <w:rsid w:val="007C0538"/>
    <w:rsid w:val="007C6FE9"/>
    <w:rsid w:val="007D1661"/>
    <w:rsid w:val="007D4891"/>
    <w:rsid w:val="007E54A8"/>
    <w:rsid w:val="007E65E9"/>
    <w:rsid w:val="007F0D75"/>
    <w:rsid w:val="007F16DC"/>
    <w:rsid w:val="00805641"/>
    <w:rsid w:val="00816794"/>
    <w:rsid w:val="0082348C"/>
    <w:rsid w:val="00830C60"/>
    <w:rsid w:val="008355FF"/>
    <w:rsid w:val="0084429B"/>
    <w:rsid w:val="008462E3"/>
    <w:rsid w:val="008511A3"/>
    <w:rsid w:val="00864887"/>
    <w:rsid w:val="00866C38"/>
    <w:rsid w:val="00870C6B"/>
    <w:rsid w:val="00872BFC"/>
    <w:rsid w:val="008809B7"/>
    <w:rsid w:val="0088219C"/>
    <w:rsid w:val="008A158F"/>
    <w:rsid w:val="008B3EE4"/>
    <w:rsid w:val="008B4D91"/>
    <w:rsid w:val="008B5261"/>
    <w:rsid w:val="008B7181"/>
    <w:rsid w:val="008C135F"/>
    <w:rsid w:val="008C5E7D"/>
    <w:rsid w:val="008D1D2A"/>
    <w:rsid w:val="008D349C"/>
    <w:rsid w:val="008E44E9"/>
    <w:rsid w:val="008E4FEE"/>
    <w:rsid w:val="008F06A3"/>
    <w:rsid w:val="008F1669"/>
    <w:rsid w:val="00912C5B"/>
    <w:rsid w:val="0091334D"/>
    <w:rsid w:val="009148EC"/>
    <w:rsid w:val="009163D0"/>
    <w:rsid w:val="0092798C"/>
    <w:rsid w:val="0092799C"/>
    <w:rsid w:val="00927E57"/>
    <w:rsid w:val="00937B39"/>
    <w:rsid w:val="00942A44"/>
    <w:rsid w:val="00944D53"/>
    <w:rsid w:val="00963C66"/>
    <w:rsid w:val="00964C3D"/>
    <w:rsid w:val="009836F7"/>
    <w:rsid w:val="00986841"/>
    <w:rsid w:val="00987624"/>
    <w:rsid w:val="00990FE3"/>
    <w:rsid w:val="00993A58"/>
    <w:rsid w:val="00996C7A"/>
    <w:rsid w:val="009A6035"/>
    <w:rsid w:val="009B2BCA"/>
    <w:rsid w:val="009C5C8E"/>
    <w:rsid w:val="009C6E7A"/>
    <w:rsid w:val="009D1B38"/>
    <w:rsid w:val="009D507D"/>
    <w:rsid w:val="009D5F07"/>
    <w:rsid w:val="009E2B81"/>
    <w:rsid w:val="009E4E6F"/>
    <w:rsid w:val="009F1B6F"/>
    <w:rsid w:val="00A03AF5"/>
    <w:rsid w:val="00A1279C"/>
    <w:rsid w:val="00A12C34"/>
    <w:rsid w:val="00A27554"/>
    <w:rsid w:val="00A351F7"/>
    <w:rsid w:val="00A4631D"/>
    <w:rsid w:val="00A470E5"/>
    <w:rsid w:val="00A543DF"/>
    <w:rsid w:val="00A54BCE"/>
    <w:rsid w:val="00A57D6C"/>
    <w:rsid w:val="00A61A92"/>
    <w:rsid w:val="00A64568"/>
    <w:rsid w:val="00A70514"/>
    <w:rsid w:val="00A73282"/>
    <w:rsid w:val="00A761B6"/>
    <w:rsid w:val="00A76BA3"/>
    <w:rsid w:val="00A9099E"/>
    <w:rsid w:val="00A919D7"/>
    <w:rsid w:val="00A935E2"/>
    <w:rsid w:val="00A97DEC"/>
    <w:rsid w:val="00AA36D1"/>
    <w:rsid w:val="00AA3AE0"/>
    <w:rsid w:val="00AA3F1D"/>
    <w:rsid w:val="00AA492B"/>
    <w:rsid w:val="00AB431D"/>
    <w:rsid w:val="00AB66CE"/>
    <w:rsid w:val="00AC270C"/>
    <w:rsid w:val="00AC6DCD"/>
    <w:rsid w:val="00AD0D8E"/>
    <w:rsid w:val="00AD568A"/>
    <w:rsid w:val="00AE0612"/>
    <w:rsid w:val="00AE1ADC"/>
    <w:rsid w:val="00AE494F"/>
    <w:rsid w:val="00AE6949"/>
    <w:rsid w:val="00B041A3"/>
    <w:rsid w:val="00B04465"/>
    <w:rsid w:val="00B07D06"/>
    <w:rsid w:val="00B10F8A"/>
    <w:rsid w:val="00B13020"/>
    <w:rsid w:val="00B159FB"/>
    <w:rsid w:val="00B21579"/>
    <w:rsid w:val="00B219A6"/>
    <w:rsid w:val="00B26B31"/>
    <w:rsid w:val="00B270E5"/>
    <w:rsid w:val="00B51CAE"/>
    <w:rsid w:val="00B526D3"/>
    <w:rsid w:val="00B55E2E"/>
    <w:rsid w:val="00B73EB9"/>
    <w:rsid w:val="00B83CB5"/>
    <w:rsid w:val="00B85B45"/>
    <w:rsid w:val="00B873E0"/>
    <w:rsid w:val="00B90EF2"/>
    <w:rsid w:val="00B95C55"/>
    <w:rsid w:val="00BA2C03"/>
    <w:rsid w:val="00BB0287"/>
    <w:rsid w:val="00BC0B82"/>
    <w:rsid w:val="00BC1C29"/>
    <w:rsid w:val="00BC3F9E"/>
    <w:rsid w:val="00BC6F25"/>
    <w:rsid w:val="00BC7414"/>
    <w:rsid w:val="00BC76DD"/>
    <w:rsid w:val="00BD25F9"/>
    <w:rsid w:val="00BD2650"/>
    <w:rsid w:val="00BD7E98"/>
    <w:rsid w:val="00BE3087"/>
    <w:rsid w:val="00BE4C34"/>
    <w:rsid w:val="00BF386C"/>
    <w:rsid w:val="00C02D90"/>
    <w:rsid w:val="00C06CC9"/>
    <w:rsid w:val="00C15F82"/>
    <w:rsid w:val="00C16E4F"/>
    <w:rsid w:val="00C336EF"/>
    <w:rsid w:val="00C35FA2"/>
    <w:rsid w:val="00C406F9"/>
    <w:rsid w:val="00C41481"/>
    <w:rsid w:val="00C50294"/>
    <w:rsid w:val="00C55D01"/>
    <w:rsid w:val="00C60699"/>
    <w:rsid w:val="00C60843"/>
    <w:rsid w:val="00C61DF6"/>
    <w:rsid w:val="00C6328B"/>
    <w:rsid w:val="00C65A84"/>
    <w:rsid w:val="00C835B9"/>
    <w:rsid w:val="00C85263"/>
    <w:rsid w:val="00C97728"/>
    <w:rsid w:val="00C97813"/>
    <w:rsid w:val="00CA0AD9"/>
    <w:rsid w:val="00CA185D"/>
    <w:rsid w:val="00CA2954"/>
    <w:rsid w:val="00CA472D"/>
    <w:rsid w:val="00CA5FBD"/>
    <w:rsid w:val="00CA6348"/>
    <w:rsid w:val="00CB6EB1"/>
    <w:rsid w:val="00CB77FB"/>
    <w:rsid w:val="00CC14C8"/>
    <w:rsid w:val="00CC1B75"/>
    <w:rsid w:val="00CC39C2"/>
    <w:rsid w:val="00CD38B0"/>
    <w:rsid w:val="00CF6DB8"/>
    <w:rsid w:val="00CF7544"/>
    <w:rsid w:val="00D01D89"/>
    <w:rsid w:val="00D02B52"/>
    <w:rsid w:val="00D0675F"/>
    <w:rsid w:val="00D20013"/>
    <w:rsid w:val="00D31900"/>
    <w:rsid w:val="00D31FA5"/>
    <w:rsid w:val="00D35D57"/>
    <w:rsid w:val="00D4094D"/>
    <w:rsid w:val="00D415D2"/>
    <w:rsid w:val="00D559A8"/>
    <w:rsid w:val="00D55C19"/>
    <w:rsid w:val="00D613D9"/>
    <w:rsid w:val="00D75680"/>
    <w:rsid w:val="00D77BA2"/>
    <w:rsid w:val="00D81340"/>
    <w:rsid w:val="00D81562"/>
    <w:rsid w:val="00D93CE9"/>
    <w:rsid w:val="00D97783"/>
    <w:rsid w:val="00DA27F9"/>
    <w:rsid w:val="00DA7DEE"/>
    <w:rsid w:val="00DD079C"/>
    <w:rsid w:val="00DD76F5"/>
    <w:rsid w:val="00DE0363"/>
    <w:rsid w:val="00DE2C03"/>
    <w:rsid w:val="00DE31C2"/>
    <w:rsid w:val="00DF2E0A"/>
    <w:rsid w:val="00DF430D"/>
    <w:rsid w:val="00E03B6E"/>
    <w:rsid w:val="00E16C06"/>
    <w:rsid w:val="00E2719E"/>
    <w:rsid w:val="00E27DFB"/>
    <w:rsid w:val="00E400ED"/>
    <w:rsid w:val="00E469F9"/>
    <w:rsid w:val="00E62201"/>
    <w:rsid w:val="00E63193"/>
    <w:rsid w:val="00E71718"/>
    <w:rsid w:val="00E82E00"/>
    <w:rsid w:val="00E92B09"/>
    <w:rsid w:val="00E93F0F"/>
    <w:rsid w:val="00EA22AE"/>
    <w:rsid w:val="00EA3C2F"/>
    <w:rsid w:val="00EA3F99"/>
    <w:rsid w:val="00EA4A04"/>
    <w:rsid w:val="00EB2245"/>
    <w:rsid w:val="00EB422A"/>
    <w:rsid w:val="00EC024F"/>
    <w:rsid w:val="00EC3540"/>
    <w:rsid w:val="00EC3C4A"/>
    <w:rsid w:val="00EC5A8B"/>
    <w:rsid w:val="00ED2992"/>
    <w:rsid w:val="00ED3089"/>
    <w:rsid w:val="00ED78F7"/>
    <w:rsid w:val="00EF08C8"/>
    <w:rsid w:val="00EF36EE"/>
    <w:rsid w:val="00EF57D3"/>
    <w:rsid w:val="00EF5C62"/>
    <w:rsid w:val="00F12427"/>
    <w:rsid w:val="00F13126"/>
    <w:rsid w:val="00F17CC1"/>
    <w:rsid w:val="00F204C3"/>
    <w:rsid w:val="00F24D3C"/>
    <w:rsid w:val="00F2631D"/>
    <w:rsid w:val="00F27253"/>
    <w:rsid w:val="00F336B7"/>
    <w:rsid w:val="00F40C56"/>
    <w:rsid w:val="00F4221D"/>
    <w:rsid w:val="00F52EA0"/>
    <w:rsid w:val="00F662FE"/>
    <w:rsid w:val="00F674D2"/>
    <w:rsid w:val="00F71A98"/>
    <w:rsid w:val="00F74F99"/>
    <w:rsid w:val="00F75550"/>
    <w:rsid w:val="00F91360"/>
    <w:rsid w:val="00FA4F7F"/>
    <w:rsid w:val="00FB3C6C"/>
    <w:rsid w:val="00FB3F27"/>
    <w:rsid w:val="00FB51F5"/>
    <w:rsid w:val="00FC5EBB"/>
    <w:rsid w:val="00FC7DC3"/>
    <w:rsid w:val="00FD1410"/>
    <w:rsid w:val="00FD27C9"/>
    <w:rsid w:val="00FD41E6"/>
    <w:rsid w:val="00FD5D4D"/>
    <w:rsid w:val="00FE470B"/>
    <w:rsid w:val="00FE6C44"/>
    <w:rsid w:val="00FF1367"/>
    <w:rsid w:val="00FF1DFE"/>
    <w:rsid w:val="00FF6E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FEDCBD6-921B-4426-849A-6D3A821B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7"/>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customStyle="1" w:styleId="ListParagraphChar">
    <w:name w:val="List Paragraph Char"/>
    <w:basedOn w:val="DefaultParagraphFont"/>
    <w:link w:val="ListParagraph"/>
    <w:uiPriority w:val="34"/>
    <w:rsid w:val="00C15F82"/>
  </w:style>
  <w:style w:type="paragraph" w:styleId="Revision">
    <w:name w:val="Revision"/>
    <w:hidden/>
    <w:uiPriority w:val="99"/>
    <w:semiHidden/>
    <w:rsid w:val="00694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1036">
      <w:bodyDiv w:val="1"/>
      <w:marLeft w:val="0"/>
      <w:marRight w:val="0"/>
      <w:marTop w:val="0"/>
      <w:marBottom w:val="0"/>
      <w:divBdr>
        <w:top w:val="none" w:sz="0" w:space="0" w:color="auto"/>
        <w:left w:val="none" w:sz="0" w:space="0" w:color="auto"/>
        <w:bottom w:val="none" w:sz="0" w:space="0" w:color="auto"/>
        <w:right w:val="none" w:sz="0" w:space="0" w:color="auto"/>
      </w:divBdr>
    </w:div>
    <w:div w:id="1453982319">
      <w:bodyDiv w:val="1"/>
      <w:marLeft w:val="0"/>
      <w:marRight w:val="0"/>
      <w:marTop w:val="0"/>
      <w:marBottom w:val="0"/>
      <w:divBdr>
        <w:top w:val="none" w:sz="0" w:space="0" w:color="auto"/>
        <w:left w:val="none" w:sz="0" w:space="0" w:color="auto"/>
        <w:bottom w:val="none" w:sz="0" w:space="0" w:color="auto"/>
        <w:right w:val="none" w:sz="0" w:space="0" w:color="auto"/>
      </w:divBdr>
    </w:div>
    <w:div w:id="1620183076">
      <w:bodyDiv w:val="1"/>
      <w:marLeft w:val="0"/>
      <w:marRight w:val="0"/>
      <w:marTop w:val="0"/>
      <w:marBottom w:val="0"/>
      <w:divBdr>
        <w:top w:val="none" w:sz="0" w:space="0" w:color="auto"/>
        <w:left w:val="none" w:sz="0" w:space="0" w:color="auto"/>
        <w:bottom w:val="none" w:sz="0" w:space="0" w:color="auto"/>
        <w:right w:val="none" w:sz="0" w:space="0" w:color="auto"/>
      </w:divBdr>
    </w:div>
    <w:div w:id="1853253464">
      <w:bodyDiv w:val="1"/>
      <w:marLeft w:val="0"/>
      <w:marRight w:val="0"/>
      <w:marTop w:val="0"/>
      <w:marBottom w:val="0"/>
      <w:divBdr>
        <w:top w:val="none" w:sz="0" w:space="0" w:color="auto"/>
        <w:left w:val="none" w:sz="0" w:space="0" w:color="auto"/>
        <w:bottom w:val="none" w:sz="0" w:space="0" w:color="auto"/>
        <w:right w:val="none" w:sz="0" w:space="0" w:color="auto"/>
      </w:divBdr>
    </w:div>
    <w:div w:id="1943410709">
      <w:bodyDiv w:val="1"/>
      <w:marLeft w:val="0"/>
      <w:marRight w:val="0"/>
      <w:marTop w:val="0"/>
      <w:marBottom w:val="0"/>
      <w:divBdr>
        <w:top w:val="none" w:sz="0" w:space="0" w:color="auto"/>
        <w:left w:val="none" w:sz="0" w:space="0" w:color="auto"/>
        <w:bottom w:val="none" w:sz="0" w:space="0" w:color="auto"/>
        <w:right w:val="none" w:sz="0" w:space="0" w:color="auto"/>
      </w:divBdr>
    </w:div>
    <w:div w:id="20252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si/2012/1916/schedule/19/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mental-health-and-wellbeing-support-in-schools-and-colleg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st-aid-in-schools/first-aid-in-schools-early-years-and-further-educatio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37486d-7f89-48a9-a51a-8d49fe8c52cb">
      <UserInfo>
        <DisplayName>Josie Tomlinson</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6A573-71DA-4347-8137-5A447A2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20B9E-3AD6-4475-B7F1-E3F8130F2611}">
  <ds:schemaRefs>
    <ds:schemaRef ds:uri="http://schemas.microsoft.com/office/2006/metadata/properties"/>
    <ds:schemaRef ds:uri="http://schemas.microsoft.com/office/infopath/2007/PartnerControls"/>
    <ds:schemaRef ds:uri="7937486d-7f89-48a9-a51a-8d49fe8c52cb"/>
  </ds:schemaRefs>
</ds:datastoreItem>
</file>

<file path=customXml/itemProps3.xml><?xml version="1.0" encoding="utf-8"?>
<ds:datastoreItem xmlns:ds="http://schemas.openxmlformats.org/officeDocument/2006/customXml" ds:itemID="{7805F73B-4855-4EBE-B6AD-6207E9763DBC}">
  <ds:schemaRefs>
    <ds:schemaRef ds:uri="http://schemas.openxmlformats.org/officeDocument/2006/bibliography"/>
  </ds:schemaRefs>
</ds:datastoreItem>
</file>

<file path=customXml/itemProps4.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70</TotalTime>
  <Pages>16</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business manager</cp:lastModifiedBy>
  <cp:revision>9</cp:revision>
  <dcterms:created xsi:type="dcterms:W3CDTF">2025-06-03T09:54:00Z</dcterms:created>
  <dcterms:modified xsi:type="dcterms:W3CDTF">2025-07-02T12:01:00Z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